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DDDF" w14:textId="77777777" w:rsidR="00FE067E" w:rsidRDefault="003C6034" w:rsidP="00CC1F3B">
      <w:pPr>
        <w:pStyle w:val="TitlePageOrigin"/>
      </w:pPr>
      <w:r>
        <w:rPr>
          <w:caps w:val="0"/>
        </w:rPr>
        <w:t>WEST VIRGINIA LEGISLATURE</w:t>
      </w:r>
    </w:p>
    <w:p w14:paraId="50DE88F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439DE47" w14:textId="416BF44B" w:rsidR="00CD36CF" w:rsidRDefault="002E766F" w:rsidP="00CC1F3B">
      <w:pPr>
        <w:pStyle w:val="TitlePageBillPrefix"/>
      </w:pPr>
      <w:sdt>
        <w:sdtPr>
          <w:tag w:val="IntroDate"/>
          <w:id w:val="-1236936958"/>
          <w:placeholder>
            <w:docPart w:val="4B2F7F3334644C7F89BE9DFDAAC0EFB7"/>
          </w:placeholder>
          <w:text/>
        </w:sdtPr>
        <w:sdtEndPr/>
        <w:sdtContent>
          <w:r w:rsidR="000E2F8F">
            <w:t>Enrolled</w:t>
          </w:r>
        </w:sdtContent>
      </w:sdt>
    </w:p>
    <w:p w14:paraId="3B10FC25" w14:textId="22B5C630" w:rsidR="00CD36CF" w:rsidRDefault="002E766F" w:rsidP="00CC1F3B">
      <w:pPr>
        <w:pStyle w:val="BillNumber"/>
      </w:pPr>
      <w:sdt>
        <w:sdtPr>
          <w:tag w:val="Chamber"/>
          <w:id w:val="893011969"/>
          <w:lock w:val="sdtLocked"/>
          <w:placeholder>
            <w:docPart w:val="89BCB62AF4A64A7782C2186331052D72"/>
          </w:placeholder>
          <w:dropDownList>
            <w:listItem w:displayText="House" w:value="House"/>
            <w:listItem w:displayText="Senate" w:value="Senate"/>
          </w:dropDownList>
        </w:sdtPr>
        <w:sdtEndPr/>
        <w:sdtContent>
          <w:r w:rsidR="000625E5">
            <w:t>Senate</w:t>
          </w:r>
        </w:sdtContent>
      </w:sdt>
      <w:r w:rsidR="00303684">
        <w:t xml:space="preserve"> </w:t>
      </w:r>
      <w:r w:rsidR="00CD36CF">
        <w:t xml:space="preserve">Bill </w:t>
      </w:r>
      <w:sdt>
        <w:sdtPr>
          <w:tag w:val="BNum"/>
          <w:id w:val="1645317809"/>
          <w:lock w:val="sdtLocked"/>
          <w:placeholder>
            <w:docPart w:val="041213CE986B43D7BF21A6E07B15F65B"/>
          </w:placeholder>
          <w:text/>
        </w:sdtPr>
        <w:sdtEndPr/>
        <w:sdtContent>
          <w:r w:rsidR="0029310D">
            <w:t>906</w:t>
          </w:r>
        </w:sdtContent>
      </w:sdt>
    </w:p>
    <w:p w14:paraId="15A5F3AE" w14:textId="559BB19B" w:rsidR="00CD36CF" w:rsidRDefault="00CD36CF" w:rsidP="00CC1F3B">
      <w:pPr>
        <w:pStyle w:val="Sponsors"/>
      </w:pPr>
      <w:r>
        <w:t xml:space="preserve">By </w:t>
      </w:r>
      <w:sdt>
        <w:sdtPr>
          <w:tag w:val="Sponsors"/>
          <w:id w:val="1589585889"/>
          <w:placeholder>
            <w:docPart w:val="69B273E9412D4378BC506F7DCE43FA2A"/>
          </w:placeholder>
          <w:text w:multiLine="1"/>
        </w:sdtPr>
        <w:sdtEndPr/>
        <w:sdtContent>
          <w:r w:rsidR="000625E5">
            <w:t>Senator Deeds</w:t>
          </w:r>
        </w:sdtContent>
      </w:sdt>
    </w:p>
    <w:p w14:paraId="1FB2D32F" w14:textId="40C24E26" w:rsidR="00314177" w:rsidRDefault="00CD36CF" w:rsidP="00CC1F3B">
      <w:pPr>
        <w:pStyle w:val="References"/>
        <w:sectPr w:rsidR="0031417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459C704C4B642549346E042A9FC6BC9"/>
          </w:placeholder>
          <w:text w:multiLine="1"/>
        </w:sdtPr>
        <w:sdtEndPr/>
        <w:sdtContent>
          <w:r w:rsidR="000E2F8F">
            <w:t>Passed March 14, 2026; in effect 90 days from passage</w:t>
          </w:r>
        </w:sdtContent>
      </w:sdt>
      <w:r w:rsidR="00C35F9C">
        <w:t xml:space="preserve"> (June 12, 2026)</w:t>
      </w:r>
      <w:r>
        <w:t>]</w:t>
      </w:r>
    </w:p>
    <w:p w14:paraId="1A8224B1" w14:textId="6971E8AF" w:rsidR="00E831B3" w:rsidRDefault="00E831B3" w:rsidP="00CC1F3B">
      <w:pPr>
        <w:pStyle w:val="References"/>
      </w:pPr>
    </w:p>
    <w:p w14:paraId="0DC662E9" w14:textId="1C21F3C1" w:rsidR="00303684" w:rsidRDefault="0000526A" w:rsidP="00C35F9C">
      <w:pPr>
        <w:pStyle w:val="TitleSection"/>
      </w:pPr>
      <w:r>
        <w:lastRenderedPageBreak/>
        <w:t>A</w:t>
      </w:r>
      <w:r w:rsidR="000E2F8F">
        <w:t>N ACT</w:t>
      </w:r>
      <w:r w:rsidR="000625E5">
        <w:t xml:space="preserve"> </w:t>
      </w:r>
      <w:r w:rsidR="0029310D">
        <w:t xml:space="preserve">to </w:t>
      </w:r>
      <w:r w:rsidR="000625E5" w:rsidRPr="0016415F">
        <w:t xml:space="preserve">amend and reenact §60A-2-201 and §60A-2-204 of the </w:t>
      </w:r>
      <w:r w:rsidR="0029310D">
        <w:t>C</w:t>
      </w:r>
      <w:r w:rsidR="000625E5" w:rsidRPr="0016415F">
        <w:t xml:space="preserve">ode of West Virginia, 1931, as amended, relating to </w:t>
      </w:r>
      <w:r w:rsidR="00135E65" w:rsidRPr="00135E65">
        <w:t>permit</w:t>
      </w:r>
      <w:r w:rsidR="00135E65">
        <w:t>ting the</w:t>
      </w:r>
      <w:r w:rsidR="00135E65" w:rsidRPr="00135E65">
        <w:t xml:space="preserve"> lawful prescription, distribution, and marketing of any composition of crystalline polymorph psilocybin that the United States Food and Drug Administration approves and that is rescheduled by the United States Drug Enforcement Administration</w:t>
      </w:r>
      <w:r w:rsidR="000625E5" w:rsidRPr="0016415F">
        <w:t>.</w:t>
      </w:r>
    </w:p>
    <w:p w14:paraId="0ECD3880" w14:textId="77777777" w:rsidR="00303684" w:rsidRDefault="00303684" w:rsidP="00C35F9C">
      <w:pPr>
        <w:pStyle w:val="EnactingClause"/>
      </w:pPr>
      <w:r>
        <w:t>Be it enacted by the Legislature of West Virginia:</w:t>
      </w:r>
    </w:p>
    <w:p w14:paraId="71FD2E49" w14:textId="77777777" w:rsidR="003C6034" w:rsidRDefault="003C6034" w:rsidP="00C35F9C">
      <w:pPr>
        <w:pStyle w:val="EnactingClause"/>
        <w:sectPr w:rsidR="003C6034" w:rsidSect="00314177">
          <w:pgSz w:w="12240" w:h="15840" w:code="1"/>
          <w:pgMar w:top="1440" w:right="1440" w:bottom="1440" w:left="1440" w:header="720" w:footer="720" w:gutter="0"/>
          <w:lnNumType w:countBy="1" w:restart="newSection"/>
          <w:pgNumType w:start="0"/>
          <w:cols w:space="720"/>
          <w:titlePg/>
          <w:docGrid w:linePitch="360"/>
        </w:sectPr>
      </w:pPr>
    </w:p>
    <w:p w14:paraId="1440D08C" w14:textId="77777777" w:rsidR="000625E5" w:rsidRDefault="000625E5" w:rsidP="00C35F9C">
      <w:pPr>
        <w:pStyle w:val="ArticleHeading"/>
        <w:widowControl/>
        <w:sectPr w:rsidR="000625E5" w:rsidSect="000625E5">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t>ARTICLE 2. STANDARDS AND SCHEDULES.</w:t>
      </w:r>
    </w:p>
    <w:p w14:paraId="5E9AD2DB" w14:textId="77777777" w:rsidR="000625E5" w:rsidRDefault="000625E5" w:rsidP="00C35F9C">
      <w:pPr>
        <w:pStyle w:val="SectionHeading"/>
        <w:widowControl/>
        <w:rPr>
          <w:color w:val="auto"/>
        </w:rPr>
        <w:sectPr w:rsidR="000625E5" w:rsidSect="000625E5">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DB325E">
        <w:rPr>
          <w:color w:val="auto"/>
        </w:rPr>
        <w:t>§60A-2-201. Authority of Board of Pharmacy; recommendations to Legislature.</w:t>
      </w:r>
    </w:p>
    <w:p w14:paraId="2A35DFCA" w14:textId="77777777" w:rsidR="000625E5" w:rsidRPr="00DB325E" w:rsidRDefault="000625E5" w:rsidP="00C35F9C">
      <w:pPr>
        <w:pStyle w:val="SectionBody"/>
        <w:widowControl/>
      </w:pPr>
      <w:r>
        <w:t>(</w:t>
      </w:r>
      <w:r w:rsidRPr="00DB325E">
        <w:t>a) The Board of Pharmacy shall administer the provisions of this chapter. It shall also, on the first day of each regular legislative session, recommend to the Legislature which substances should be added to or deleted from the schedules of controlled substances contained in this article or reschedule therein. The Board of Pharmacy shall also have the authority between regular legislative sessions, on an emergency basis, to add to or delete from the schedules of controlled substances contained in this article or reschedule such substances based upon the recommendations and approval of the federal food, drug and cosmetic agency, and shall report such actions on the first day of the regular legislative session immediately following said actions.</w:t>
      </w:r>
    </w:p>
    <w:p w14:paraId="6FD72451" w14:textId="77777777" w:rsidR="000625E5" w:rsidRPr="00DB325E" w:rsidRDefault="000625E5" w:rsidP="00C35F9C">
      <w:pPr>
        <w:pStyle w:val="SectionBody"/>
        <w:widowControl/>
      </w:pPr>
      <w:r w:rsidRPr="00DB325E">
        <w:t>In making any such recommendation regarding a substance, the Board of Pharmacy shall consider the following factors:</w:t>
      </w:r>
    </w:p>
    <w:p w14:paraId="2B9932C2" w14:textId="77777777" w:rsidR="000625E5" w:rsidRPr="00DB325E" w:rsidRDefault="000625E5" w:rsidP="00C35F9C">
      <w:pPr>
        <w:pStyle w:val="SectionBody"/>
        <w:widowControl/>
      </w:pPr>
      <w:r w:rsidRPr="00DB325E">
        <w:t>(1) The actual or relative potential for abuse;</w:t>
      </w:r>
    </w:p>
    <w:p w14:paraId="2F3D15B8" w14:textId="77777777" w:rsidR="000625E5" w:rsidRPr="00DB325E" w:rsidRDefault="000625E5" w:rsidP="00C35F9C">
      <w:pPr>
        <w:pStyle w:val="SectionBody"/>
        <w:widowControl/>
      </w:pPr>
      <w:r w:rsidRPr="00DB325E">
        <w:t>(2) The scientific evidence of its pharmacological effect, if known;</w:t>
      </w:r>
    </w:p>
    <w:p w14:paraId="5576F422" w14:textId="77777777" w:rsidR="000625E5" w:rsidRPr="00DB325E" w:rsidRDefault="000625E5" w:rsidP="00C35F9C">
      <w:pPr>
        <w:pStyle w:val="SectionBody"/>
        <w:widowControl/>
      </w:pPr>
      <w:r w:rsidRPr="00DB325E">
        <w:t>(3) The state of current scientific knowledge regarding the substance;</w:t>
      </w:r>
    </w:p>
    <w:p w14:paraId="4F809058" w14:textId="77777777" w:rsidR="000625E5" w:rsidRPr="00DB325E" w:rsidRDefault="000625E5" w:rsidP="00C35F9C">
      <w:pPr>
        <w:pStyle w:val="SectionBody"/>
        <w:widowControl/>
      </w:pPr>
      <w:r w:rsidRPr="00DB325E">
        <w:t>(4) The history and current pattern of abuse;</w:t>
      </w:r>
    </w:p>
    <w:p w14:paraId="122E7190" w14:textId="77777777" w:rsidR="000625E5" w:rsidRPr="00DB325E" w:rsidRDefault="000625E5" w:rsidP="00C35F9C">
      <w:pPr>
        <w:pStyle w:val="SectionBody"/>
        <w:widowControl/>
      </w:pPr>
      <w:r w:rsidRPr="00DB325E">
        <w:t>(5) The scope, duration and significance of abuse;</w:t>
      </w:r>
    </w:p>
    <w:p w14:paraId="1AC762E1" w14:textId="77777777" w:rsidR="000625E5" w:rsidRPr="00DB325E" w:rsidRDefault="000625E5" w:rsidP="00C35F9C">
      <w:pPr>
        <w:pStyle w:val="SectionBody"/>
        <w:widowControl/>
      </w:pPr>
      <w:r w:rsidRPr="00DB325E">
        <w:t>(6) The potential of the substance to produce psychic or physiological dependence liability; and</w:t>
      </w:r>
    </w:p>
    <w:p w14:paraId="6E2902BD" w14:textId="77777777" w:rsidR="000625E5" w:rsidRPr="00DB325E" w:rsidRDefault="000625E5" w:rsidP="00C35F9C">
      <w:pPr>
        <w:pStyle w:val="SectionBody"/>
        <w:widowControl/>
      </w:pPr>
      <w:r w:rsidRPr="00DB325E">
        <w:lastRenderedPageBreak/>
        <w:t>(7) Whether the substance is an immediate precursor of a substance already controlled under this article.</w:t>
      </w:r>
    </w:p>
    <w:p w14:paraId="365B04EC" w14:textId="438AFE5C" w:rsidR="000625E5" w:rsidRPr="00DB325E" w:rsidRDefault="000625E5" w:rsidP="00C35F9C">
      <w:pPr>
        <w:pStyle w:val="SectionBody"/>
        <w:widowControl/>
      </w:pPr>
      <w:r w:rsidRPr="00DB325E">
        <w:t>(b) After considering the factors enumerated in subsection (a)</w:t>
      </w:r>
      <w:r w:rsidR="001A6863">
        <w:t xml:space="preserve"> of this section</w:t>
      </w:r>
      <w:r w:rsidRPr="00DB325E">
        <w:t>, the Board of Pharmacy shall make findings with respect to the substance under consideration. If it finds that any substance not already controlled under any schedule has a potential for abuse, it shall recommend to the Legislature that the substance be added to the appropriate schedule. If it finds that any substance already controlled under any schedule should be rescheduled or deleted, it shall so recommend to the Legislature.</w:t>
      </w:r>
    </w:p>
    <w:p w14:paraId="5CD899BD" w14:textId="77777777" w:rsidR="000625E5" w:rsidRPr="00DB325E" w:rsidRDefault="000625E5" w:rsidP="00C35F9C">
      <w:pPr>
        <w:pStyle w:val="SectionBody"/>
        <w:widowControl/>
      </w:pPr>
      <w:r w:rsidRPr="00DB325E">
        <w:t>(c) If the Board of Pharmacy designates a substance as an immediate precursor, substances which are precursors of the controlled precursor shall not be subject to control solely because they are precursors of the controlled precursor.</w:t>
      </w:r>
    </w:p>
    <w:p w14:paraId="7C8ED6DA" w14:textId="01A626CB" w:rsidR="000625E5" w:rsidRPr="00DB325E" w:rsidRDefault="000625E5" w:rsidP="00C35F9C">
      <w:pPr>
        <w:pStyle w:val="SectionBody"/>
        <w:widowControl/>
      </w:pPr>
      <w:r w:rsidRPr="00DB325E">
        <w:t>(d) If any substance is designated, rescheduled</w:t>
      </w:r>
      <w:r w:rsidR="00D3041D">
        <w:t>,</w:t>
      </w:r>
      <w:r w:rsidRPr="00DB325E">
        <w:t xml:space="preserve"> or deleted as a controlled substance under federal laws and notice thereof is given to the Board of Pharmacy, the board shall recommend similar control of such substance to the Legislature, specifically stating that such recommendation is based on federal action and the reasons why the federal government deemed such action necessary and proper.</w:t>
      </w:r>
    </w:p>
    <w:p w14:paraId="0ED55851" w14:textId="54BCF210" w:rsidR="000625E5" w:rsidRPr="00DB325E" w:rsidRDefault="000625E5" w:rsidP="00C35F9C">
      <w:pPr>
        <w:pStyle w:val="SectionBody"/>
        <w:widowControl/>
      </w:pPr>
      <w:r w:rsidRPr="00DB325E">
        <w:t>(e) The authority vested in the board by subsection (a) of this section shall not extend to distilled spirits, wine, malt beverages</w:t>
      </w:r>
      <w:r w:rsidR="00D3041D">
        <w:t>,</w:t>
      </w:r>
      <w:r w:rsidRPr="00DB325E">
        <w:t xml:space="preserve"> or tobacco as those terms are defined or used in other chapters of this code nor to any nonnarcotic substance if such substance may under the Federal Food, Drug and Cosmetic Act and the law of this state lawfully be sold over the counter without a prescription.</w:t>
      </w:r>
    </w:p>
    <w:p w14:paraId="29A9DD4A" w14:textId="4C79D8F2" w:rsidR="000625E5" w:rsidRDefault="000625E5" w:rsidP="00C35F9C">
      <w:pPr>
        <w:pStyle w:val="SectionBody"/>
        <w:widowControl/>
        <w:rPr>
          <w:rFonts w:cs="Arial"/>
        </w:rPr>
      </w:pPr>
      <w:r w:rsidRPr="00DB325E">
        <w:rPr>
          <w:rFonts w:cs="Arial"/>
        </w:rPr>
        <w:t>(f) Notwithstanding any provision of this chapter to the contrary, the sale, wholesale, distribution</w:t>
      </w:r>
      <w:r w:rsidR="00323F9E">
        <w:rPr>
          <w:rFonts w:cs="Arial"/>
        </w:rPr>
        <w:t>,</w:t>
      </w:r>
      <w:r w:rsidRPr="00DB325E">
        <w:rPr>
          <w:rFonts w:cs="Arial"/>
        </w:rPr>
        <w:t xml:space="preserve"> or prescribing of a cannabidiol or nabiximols in a product approved by the Food and Drug Administration is permitted and shall be placed on the schedule or descheduled as provided for by the Drug Enforcement Administration</w:t>
      </w:r>
      <w:r>
        <w:rPr>
          <w:rFonts w:cs="Arial"/>
        </w:rPr>
        <w:t>.</w:t>
      </w:r>
    </w:p>
    <w:p w14:paraId="0010F642" w14:textId="2AB29B0C" w:rsidR="000625E5" w:rsidRDefault="000E2F8F" w:rsidP="00C35F9C">
      <w:pPr>
        <w:pStyle w:val="SectionBody"/>
        <w:widowControl/>
        <w:sectPr w:rsidR="000625E5" w:rsidSect="000625E5">
          <w:type w:val="continuous"/>
          <w:pgSz w:w="12240" w:h="15840" w:code="1"/>
          <w:pgMar w:top="1440" w:right="1440" w:bottom="1440" w:left="1440" w:header="720" w:footer="720" w:gutter="0"/>
          <w:lnNumType w:countBy="1" w:restart="newSection"/>
          <w:cols w:space="720"/>
          <w:docGrid w:linePitch="360"/>
        </w:sectPr>
      </w:pPr>
      <w:r w:rsidRPr="00031236">
        <w:rPr>
          <w:rFonts w:cs="Arial"/>
        </w:rPr>
        <w:lastRenderedPageBreak/>
        <w:t>(g) Notwithstanding §60A-2-204(d) of this code, if a drug that contains, an organic psilocybin substance or the pharmaceutical composition of crystalline polymorph psilocybin, is approved by the United States Food and Drug Administration and rescheduled by the United States Drug Enforcement Administration it shall be lawful to prescribe, distribute, and market based upon the recommendations of the United States Food and Drug Administration.</w:t>
      </w:r>
    </w:p>
    <w:p w14:paraId="25C3E51F" w14:textId="77777777" w:rsidR="000625E5" w:rsidRDefault="000625E5" w:rsidP="00C35F9C">
      <w:pPr>
        <w:pStyle w:val="SectionHeading"/>
        <w:widowControl/>
        <w:sectPr w:rsidR="000625E5" w:rsidSect="000625E5">
          <w:type w:val="continuous"/>
          <w:pgSz w:w="12240" w:h="15840" w:code="1"/>
          <w:pgMar w:top="1440" w:right="1440" w:bottom="1440" w:left="1440" w:header="720" w:footer="720" w:gutter="0"/>
          <w:lnNumType w:countBy="1" w:restart="newSection"/>
          <w:cols w:space="720"/>
          <w:docGrid w:linePitch="360"/>
        </w:sectPr>
      </w:pPr>
      <w:r w:rsidRPr="003E2DC6">
        <w:t>§60A-2-204. Schedule I.</w:t>
      </w:r>
    </w:p>
    <w:p w14:paraId="67399101" w14:textId="77777777" w:rsidR="000625E5" w:rsidRPr="002A6194" w:rsidRDefault="000625E5" w:rsidP="00C35F9C">
      <w:pPr>
        <w:pStyle w:val="SectionBody"/>
        <w:widowControl/>
      </w:pPr>
      <w:r w:rsidRPr="002A6194">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67CCA6D" w14:textId="77777777" w:rsidR="000625E5" w:rsidRPr="002A6194" w:rsidRDefault="000625E5" w:rsidP="00C35F9C">
      <w:pPr>
        <w:pStyle w:val="SectionBody"/>
        <w:widowControl/>
      </w:pPr>
      <w:r w:rsidRPr="002A6194">
        <w:t>(b) Opiates.</w:t>
      </w:r>
    </w:p>
    <w:p w14:paraId="1C6E8321" w14:textId="77777777" w:rsidR="000625E5" w:rsidRPr="002A6194" w:rsidRDefault="000625E5" w:rsidP="00C35F9C">
      <w:pPr>
        <w:pStyle w:val="SectionBody"/>
        <w:widowControl/>
      </w:pPr>
      <w:r w:rsidRPr="002A6194">
        <w:t>Acetyl-alpha-methylfentanyl(N-[1-(1-methyl-2-phenethyl)-4-piperidinyl]-phenylacetamide);</w:t>
      </w:r>
    </w:p>
    <w:p w14:paraId="56A9400F" w14:textId="77777777" w:rsidR="000625E5" w:rsidRPr="002A6194" w:rsidRDefault="000625E5" w:rsidP="00C35F9C">
      <w:pPr>
        <w:pStyle w:val="SectionBody"/>
        <w:widowControl/>
      </w:pPr>
      <w:r w:rsidRPr="002A6194">
        <w:t>Acetylmethadol;</w:t>
      </w:r>
    </w:p>
    <w:p w14:paraId="360B6CB2" w14:textId="77777777" w:rsidR="000625E5" w:rsidRPr="002A6194" w:rsidRDefault="000625E5" w:rsidP="00C35F9C">
      <w:pPr>
        <w:pStyle w:val="SectionBody"/>
        <w:widowControl/>
      </w:pPr>
      <w:r w:rsidRPr="002A6194">
        <w:t>Allylprodine;</w:t>
      </w:r>
    </w:p>
    <w:p w14:paraId="6F55BC0F" w14:textId="77777777" w:rsidR="000625E5" w:rsidRPr="002A6194" w:rsidRDefault="000625E5" w:rsidP="00C35F9C">
      <w:pPr>
        <w:pStyle w:val="SectionBody"/>
        <w:widowControl/>
      </w:pPr>
      <w:r w:rsidRPr="002A6194">
        <w:t>Alphacetylmethadol (except levoalphacetylmethadol also known as levo-alpha-acetylmethadol, levomethadyl acetate, or LAAM);</w:t>
      </w:r>
    </w:p>
    <w:p w14:paraId="471C6BA8" w14:textId="77777777" w:rsidR="000625E5" w:rsidRPr="002A6194" w:rsidRDefault="000625E5" w:rsidP="00C35F9C">
      <w:pPr>
        <w:pStyle w:val="SectionBody"/>
        <w:widowControl/>
      </w:pPr>
      <w:r w:rsidRPr="002A6194">
        <w:t xml:space="preserve"> Alphameprodine;</w:t>
      </w:r>
    </w:p>
    <w:p w14:paraId="285AEE90" w14:textId="77777777" w:rsidR="000625E5" w:rsidRPr="002A6194" w:rsidRDefault="000625E5" w:rsidP="00C35F9C">
      <w:pPr>
        <w:pStyle w:val="SectionBody"/>
        <w:widowControl/>
      </w:pPr>
      <w:r w:rsidRPr="002A6194">
        <w:t xml:space="preserve"> Alphamethadol;</w:t>
      </w:r>
    </w:p>
    <w:p w14:paraId="437EDEAF" w14:textId="77777777" w:rsidR="000625E5" w:rsidRPr="002A6194" w:rsidRDefault="000625E5" w:rsidP="00C35F9C">
      <w:pPr>
        <w:pStyle w:val="SectionBody"/>
        <w:widowControl/>
      </w:pPr>
      <w:r w:rsidRPr="002A6194">
        <w:t xml:space="preserve"> Alpha-methylfentanyl (N-[1-(alpha-methyl-beta-phenyl) ethyl-4-piperidyl] propionanilide; 1-(1-methyl-2-phenylethyl)-4-(( propanilido) piperidine);</w:t>
      </w:r>
    </w:p>
    <w:p w14:paraId="7531A747" w14:textId="77777777" w:rsidR="000625E5" w:rsidRPr="002A6194" w:rsidRDefault="000625E5" w:rsidP="00C35F9C">
      <w:pPr>
        <w:pStyle w:val="SectionBody"/>
        <w:widowControl/>
      </w:pPr>
      <w:r w:rsidRPr="002A6194">
        <w:t xml:space="preserve"> Alpha-methylthiofentanyl (N-[1-methyl-2-(2-thienyl)ethyl-4-piperidinyl]-phenylpropanamide);</w:t>
      </w:r>
    </w:p>
    <w:p w14:paraId="0CEB487B" w14:textId="77777777" w:rsidR="000625E5" w:rsidRPr="002A6194" w:rsidRDefault="000625E5" w:rsidP="00C35F9C">
      <w:pPr>
        <w:pStyle w:val="SectionBody"/>
        <w:widowControl/>
      </w:pPr>
      <w:r w:rsidRPr="002A6194">
        <w:t xml:space="preserve"> Benzethidine;</w:t>
      </w:r>
    </w:p>
    <w:p w14:paraId="39484990" w14:textId="77777777" w:rsidR="000625E5" w:rsidRPr="002A6194" w:rsidRDefault="000625E5" w:rsidP="00C35F9C">
      <w:pPr>
        <w:pStyle w:val="SectionBody"/>
        <w:widowControl/>
      </w:pPr>
      <w:r w:rsidRPr="002A6194">
        <w:t xml:space="preserve"> Betacetylmethadol;</w:t>
      </w:r>
    </w:p>
    <w:p w14:paraId="253AD99A" w14:textId="77777777" w:rsidR="000625E5" w:rsidRPr="002A6194" w:rsidRDefault="000625E5" w:rsidP="00C35F9C">
      <w:pPr>
        <w:pStyle w:val="SectionBody"/>
        <w:widowControl/>
      </w:pPr>
      <w:r w:rsidRPr="002A6194">
        <w:lastRenderedPageBreak/>
        <w:t xml:space="preserve"> Beta-hydroxyfentanyl(N-[1-(2-hydroxy-2-phenethyl)-4-piperidinyl]-N-phenylpropanamide);</w:t>
      </w:r>
    </w:p>
    <w:p w14:paraId="5DBABCF0" w14:textId="77777777" w:rsidR="000625E5" w:rsidRPr="002A6194" w:rsidRDefault="000625E5" w:rsidP="00C35F9C">
      <w:pPr>
        <w:pStyle w:val="SectionBody"/>
        <w:widowControl/>
      </w:pPr>
      <w:r w:rsidRPr="002A6194">
        <w:t xml:space="preserve"> Beta-hydroxy-3-methylfentanyl (other name: N-[1-(2-hydroxy-2-phenethyl)-3-methyl-4-piperidinyl]-N-phenylpropanamide);</w:t>
      </w:r>
    </w:p>
    <w:p w14:paraId="5FEF34C7" w14:textId="77777777" w:rsidR="000625E5" w:rsidRPr="002A6194" w:rsidRDefault="000625E5" w:rsidP="00C35F9C">
      <w:pPr>
        <w:pStyle w:val="SectionBody"/>
        <w:widowControl/>
      </w:pPr>
      <w:r w:rsidRPr="002A6194">
        <w:t xml:space="preserve"> Betameprodine;</w:t>
      </w:r>
    </w:p>
    <w:p w14:paraId="76C89E37" w14:textId="77777777" w:rsidR="000625E5" w:rsidRPr="002A6194" w:rsidRDefault="000625E5" w:rsidP="00C35F9C">
      <w:pPr>
        <w:pStyle w:val="SectionBody"/>
        <w:widowControl/>
      </w:pPr>
      <w:r w:rsidRPr="002A6194">
        <w:t xml:space="preserve"> Betamethadol;</w:t>
      </w:r>
    </w:p>
    <w:p w14:paraId="096AA1B7" w14:textId="77777777" w:rsidR="000625E5" w:rsidRPr="002A6194" w:rsidRDefault="000625E5" w:rsidP="00C35F9C">
      <w:pPr>
        <w:pStyle w:val="SectionBody"/>
        <w:widowControl/>
      </w:pPr>
      <w:r w:rsidRPr="002A6194">
        <w:t xml:space="preserve"> Betaprodine;</w:t>
      </w:r>
    </w:p>
    <w:p w14:paraId="5ACA952A" w14:textId="77777777" w:rsidR="000625E5" w:rsidRPr="002A6194" w:rsidRDefault="000625E5" w:rsidP="00C35F9C">
      <w:pPr>
        <w:pStyle w:val="SectionBody"/>
        <w:widowControl/>
      </w:pPr>
      <w:r w:rsidRPr="002A6194">
        <w:t>Brorphine (1-(1-(1-(4-bromophenyl)ethyl)piperidin-4-yl)-1,3-dihydro-2</w:t>
      </w:r>
      <w:r w:rsidRPr="002A6194">
        <w:rPr>
          <w:iCs/>
        </w:rPr>
        <w:t>H</w:t>
      </w:r>
      <w:r w:rsidRPr="002A6194">
        <w:t>-benzo[</w:t>
      </w:r>
      <w:r w:rsidRPr="002A6194">
        <w:rPr>
          <w:iCs/>
        </w:rPr>
        <w:t>d</w:t>
      </w:r>
      <w:r w:rsidRPr="002A6194">
        <w:t>]imidazol-2-one);</w:t>
      </w:r>
    </w:p>
    <w:p w14:paraId="28C94221" w14:textId="77777777" w:rsidR="000625E5" w:rsidRPr="002A6194" w:rsidRDefault="000625E5" w:rsidP="00C35F9C">
      <w:pPr>
        <w:pStyle w:val="SectionBody"/>
        <w:widowControl/>
      </w:pPr>
      <w:r w:rsidRPr="002A6194">
        <w:t xml:space="preserve"> Clonitazene;</w:t>
      </w:r>
    </w:p>
    <w:p w14:paraId="4BFAA59C" w14:textId="77777777" w:rsidR="000625E5" w:rsidRPr="002A6194" w:rsidRDefault="000625E5" w:rsidP="00C35F9C">
      <w:pPr>
        <w:pStyle w:val="SectionBody"/>
        <w:widowControl/>
      </w:pPr>
      <w:r w:rsidRPr="002A6194">
        <w:t xml:space="preserve"> Dextromoramide;</w:t>
      </w:r>
    </w:p>
    <w:p w14:paraId="69B01F4C" w14:textId="77777777" w:rsidR="000625E5" w:rsidRPr="002A6194" w:rsidRDefault="000625E5" w:rsidP="00C35F9C">
      <w:pPr>
        <w:pStyle w:val="SectionBody"/>
        <w:widowControl/>
      </w:pPr>
      <w:r w:rsidRPr="002A6194">
        <w:t xml:space="preserve"> Diampromide;</w:t>
      </w:r>
    </w:p>
    <w:p w14:paraId="24AD8758" w14:textId="77777777" w:rsidR="000625E5" w:rsidRPr="002A6194" w:rsidRDefault="000625E5" w:rsidP="00C35F9C">
      <w:pPr>
        <w:pStyle w:val="SectionBody"/>
        <w:widowControl/>
      </w:pPr>
      <w:r w:rsidRPr="002A6194">
        <w:t xml:space="preserve"> Diethylthiambutene;</w:t>
      </w:r>
    </w:p>
    <w:p w14:paraId="302E018D" w14:textId="77777777" w:rsidR="000625E5" w:rsidRPr="002A6194" w:rsidRDefault="000625E5" w:rsidP="00C35F9C">
      <w:pPr>
        <w:pStyle w:val="SectionBody"/>
        <w:widowControl/>
      </w:pPr>
      <w:r w:rsidRPr="002A6194">
        <w:t xml:space="preserve"> Difenoxin;</w:t>
      </w:r>
    </w:p>
    <w:p w14:paraId="6FFE5C1B" w14:textId="77777777" w:rsidR="000625E5" w:rsidRPr="002A6194" w:rsidRDefault="000625E5" w:rsidP="00C35F9C">
      <w:pPr>
        <w:pStyle w:val="SectionBody"/>
        <w:widowControl/>
      </w:pPr>
      <w:r w:rsidRPr="002A6194">
        <w:t xml:space="preserve"> Dimenoxadol;</w:t>
      </w:r>
    </w:p>
    <w:p w14:paraId="0C206881" w14:textId="77777777" w:rsidR="000625E5" w:rsidRPr="002A6194" w:rsidRDefault="000625E5" w:rsidP="00C35F9C">
      <w:pPr>
        <w:pStyle w:val="SectionBody"/>
        <w:widowControl/>
      </w:pPr>
      <w:r w:rsidRPr="002A6194">
        <w:t xml:space="preserve"> Dimepheptanol;</w:t>
      </w:r>
    </w:p>
    <w:p w14:paraId="5255D788" w14:textId="77777777" w:rsidR="000625E5" w:rsidRPr="002A6194" w:rsidRDefault="000625E5" w:rsidP="00C35F9C">
      <w:pPr>
        <w:pStyle w:val="SectionBody"/>
        <w:widowControl/>
      </w:pPr>
      <w:r w:rsidRPr="002A6194">
        <w:t xml:space="preserve"> Dimethylthiambutene;</w:t>
      </w:r>
    </w:p>
    <w:p w14:paraId="423A5EDD" w14:textId="77777777" w:rsidR="000625E5" w:rsidRPr="002A6194" w:rsidRDefault="000625E5" w:rsidP="00C35F9C">
      <w:pPr>
        <w:pStyle w:val="SectionBody"/>
        <w:widowControl/>
      </w:pPr>
      <w:r w:rsidRPr="002A6194">
        <w:t xml:space="preserve"> Dioxaphetyl butyrate;</w:t>
      </w:r>
    </w:p>
    <w:p w14:paraId="545611AF" w14:textId="77777777" w:rsidR="000625E5" w:rsidRPr="002A6194" w:rsidRDefault="000625E5" w:rsidP="00C35F9C">
      <w:pPr>
        <w:pStyle w:val="SectionBody"/>
        <w:widowControl/>
      </w:pPr>
      <w:r w:rsidRPr="002A6194">
        <w:t xml:space="preserve"> Dipipanone;</w:t>
      </w:r>
    </w:p>
    <w:p w14:paraId="04F158C5" w14:textId="77777777" w:rsidR="000625E5" w:rsidRPr="002A6194" w:rsidRDefault="000625E5" w:rsidP="00C35F9C">
      <w:pPr>
        <w:pStyle w:val="SectionBody"/>
        <w:widowControl/>
      </w:pPr>
      <w:r w:rsidRPr="002A6194">
        <w:t xml:space="preserve"> Ethylmethylthiambutene;</w:t>
      </w:r>
    </w:p>
    <w:p w14:paraId="39E72A26" w14:textId="77777777" w:rsidR="000625E5" w:rsidRPr="002A6194" w:rsidRDefault="000625E5" w:rsidP="00C35F9C">
      <w:pPr>
        <w:pStyle w:val="SectionBody"/>
        <w:widowControl/>
      </w:pPr>
      <w:r w:rsidRPr="002A6194">
        <w:t xml:space="preserve"> Etonitazene;</w:t>
      </w:r>
    </w:p>
    <w:p w14:paraId="7448D090" w14:textId="77777777" w:rsidR="000625E5" w:rsidRPr="002A6194" w:rsidRDefault="000625E5" w:rsidP="00C35F9C">
      <w:pPr>
        <w:pStyle w:val="SectionBody"/>
        <w:widowControl/>
      </w:pPr>
      <w:r w:rsidRPr="002A6194">
        <w:t xml:space="preserve"> Etoxeridine;</w:t>
      </w:r>
    </w:p>
    <w:p w14:paraId="28761F92" w14:textId="2ADB6DD7" w:rsidR="000625E5" w:rsidRPr="002A6194" w:rsidRDefault="000625E5" w:rsidP="00C35F9C">
      <w:pPr>
        <w:pStyle w:val="SectionBody"/>
        <w:widowControl/>
      </w:pPr>
      <w:r w:rsidRPr="002A6194">
        <w:t xml:space="preserve"> Fentanyl analog or derivative, as that term is defined in article one of this chapter</w:t>
      </w:r>
      <w:r w:rsidR="00236100" w:rsidRPr="002A6194">
        <w:t xml:space="preserve">: </w:t>
      </w:r>
      <w:r w:rsidR="00236100" w:rsidRPr="00236100">
        <w:rPr>
          <w:i/>
        </w:rPr>
        <w:t>Provided</w:t>
      </w:r>
      <w:r w:rsidR="00236100" w:rsidRPr="002A6194">
        <w:t>, That</w:t>
      </w:r>
      <w:r w:rsidRPr="002A6194">
        <w:t xml:space="preserve"> fentanyl and carfentanil remains a Schedule II substance, as set forth in §60A-2-206</w:t>
      </w:r>
      <w:r w:rsidR="00323F9E">
        <w:t xml:space="preserve"> of this code</w:t>
      </w:r>
      <w:r w:rsidRPr="002A6194">
        <w:t>;</w:t>
      </w:r>
    </w:p>
    <w:p w14:paraId="56A5F63C" w14:textId="77777777" w:rsidR="000625E5" w:rsidRPr="002A6194" w:rsidRDefault="000625E5" w:rsidP="00C35F9C">
      <w:pPr>
        <w:pStyle w:val="SectionBody"/>
        <w:widowControl/>
      </w:pPr>
      <w:r w:rsidRPr="002A6194">
        <w:t xml:space="preserve"> Furethidine;</w:t>
      </w:r>
    </w:p>
    <w:p w14:paraId="37E43F9A" w14:textId="77777777" w:rsidR="000625E5" w:rsidRPr="002A6194" w:rsidRDefault="000625E5" w:rsidP="00C35F9C">
      <w:pPr>
        <w:pStyle w:val="SectionBody"/>
        <w:widowControl/>
      </w:pPr>
      <w:r w:rsidRPr="002A6194">
        <w:lastRenderedPageBreak/>
        <w:t xml:space="preserve"> Hydroxypethidine;</w:t>
      </w:r>
    </w:p>
    <w:p w14:paraId="4A68CEB0" w14:textId="77777777" w:rsidR="000625E5" w:rsidRPr="002A6194" w:rsidRDefault="000625E5" w:rsidP="00C35F9C">
      <w:pPr>
        <w:pStyle w:val="SectionBody"/>
        <w:widowControl/>
      </w:pPr>
      <w:r w:rsidRPr="002A6194">
        <w:t xml:space="preserve"> Ketobemidone;</w:t>
      </w:r>
    </w:p>
    <w:p w14:paraId="31CE0450" w14:textId="77777777" w:rsidR="000625E5" w:rsidRPr="002A6194" w:rsidRDefault="000625E5" w:rsidP="00C35F9C">
      <w:pPr>
        <w:pStyle w:val="SectionBody"/>
        <w:widowControl/>
      </w:pPr>
      <w:r w:rsidRPr="002A6194">
        <w:t xml:space="preserve"> Levomoramide;</w:t>
      </w:r>
    </w:p>
    <w:p w14:paraId="47884AC0" w14:textId="77777777" w:rsidR="000625E5" w:rsidRPr="002A6194" w:rsidRDefault="000625E5" w:rsidP="00C35F9C">
      <w:pPr>
        <w:pStyle w:val="SectionBody"/>
        <w:widowControl/>
      </w:pPr>
      <w:r w:rsidRPr="002A6194">
        <w:t xml:space="preserve"> Levophenacylmorphan;</w:t>
      </w:r>
    </w:p>
    <w:p w14:paraId="52A891D9" w14:textId="77777777" w:rsidR="000625E5" w:rsidRPr="002A6194" w:rsidRDefault="000625E5" w:rsidP="00C35F9C">
      <w:pPr>
        <w:pStyle w:val="SectionBody"/>
        <w:widowControl/>
      </w:pPr>
      <w:r w:rsidRPr="002A6194">
        <w:t xml:space="preserve"> 3-Methylfentanyl (N-[3-methyl-1-(2-phenylethyl)-4-piperidyl]-N-phenylpropanamide);</w:t>
      </w:r>
    </w:p>
    <w:p w14:paraId="27F01377" w14:textId="77777777" w:rsidR="000625E5" w:rsidRPr="002A6194" w:rsidRDefault="000625E5" w:rsidP="00C35F9C">
      <w:pPr>
        <w:pStyle w:val="SectionBody"/>
        <w:widowControl/>
      </w:pPr>
      <w:r w:rsidRPr="002A6194">
        <w:t xml:space="preserve"> 3-methylthiofentanyl (N-[3-methyl-1-(2-thienyl) ethyl-4-piperidinyl]-phenylpropanamide);</w:t>
      </w:r>
    </w:p>
    <w:p w14:paraId="402789B5" w14:textId="77777777" w:rsidR="000625E5" w:rsidRPr="002A6194" w:rsidRDefault="000625E5" w:rsidP="00C35F9C">
      <w:pPr>
        <w:pStyle w:val="SectionBody"/>
        <w:widowControl/>
      </w:pPr>
      <w:r w:rsidRPr="002A6194">
        <w:t xml:space="preserve"> Morpheridine;</w:t>
      </w:r>
    </w:p>
    <w:p w14:paraId="47DAB78D" w14:textId="77777777" w:rsidR="000625E5" w:rsidRPr="002A6194" w:rsidRDefault="000625E5" w:rsidP="00C35F9C">
      <w:pPr>
        <w:pStyle w:val="SectionBody"/>
        <w:widowControl/>
      </w:pPr>
      <w:r w:rsidRPr="002A6194">
        <w:t xml:space="preserve"> N-Methylnorfentanyl (N-(1-Methyl-4-piperidinyl)-N-phenyl-propanamide, monohydrochloride);</w:t>
      </w:r>
    </w:p>
    <w:p w14:paraId="2CC06B0C" w14:textId="77777777" w:rsidR="000625E5" w:rsidRPr="002A6194" w:rsidRDefault="000625E5" w:rsidP="00C35F9C">
      <w:pPr>
        <w:pStyle w:val="SectionBody"/>
        <w:widowControl/>
      </w:pPr>
      <w:r w:rsidRPr="002A6194">
        <w:t xml:space="preserve"> MPPP (1-methyl-4-phenyl-4-propionoxypiperidine);</w:t>
      </w:r>
    </w:p>
    <w:p w14:paraId="6CD7887E" w14:textId="77777777" w:rsidR="000625E5" w:rsidRPr="002A6194" w:rsidRDefault="000625E5" w:rsidP="00C35F9C">
      <w:pPr>
        <w:pStyle w:val="SectionBody"/>
        <w:widowControl/>
      </w:pPr>
      <w:r w:rsidRPr="002A6194">
        <w:t xml:space="preserve"> Noracymethadol;</w:t>
      </w:r>
    </w:p>
    <w:p w14:paraId="239C4183" w14:textId="77777777" w:rsidR="000625E5" w:rsidRPr="002A6194" w:rsidRDefault="000625E5" w:rsidP="00C35F9C">
      <w:pPr>
        <w:pStyle w:val="SectionBody"/>
        <w:widowControl/>
      </w:pPr>
      <w:r w:rsidRPr="002A6194">
        <w:t xml:space="preserve"> Norlevorphanol;</w:t>
      </w:r>
    </w:p>
    <w:p w14:paraId="3C89FC42" w14:textId="77777777" w:rsidR="000625E5" w:rsidRPr="002A6194" w:rsidRDefault="000625E5" w:rsidP="00C35F9C">
      <w:pPr>
        <w:pStyle w:val="SectionBody"/>
        <w:widowControl/>
      </w:pPr>
      <w:r w:rsidRPr="002A6194">
        <w:t xml:space="preserve"> Normethadone;</w:t>
      </w:r>
    </w:p>
    <w:p w14:paraId="149F3643" w14:textId="77777777" w:rsidR="000625E5" w:rsidRPr="002A6194" w:rsidRDefault="000625E5" w:rsidP="00C35F9C">
      <w:pPr>
        <w:pStyle w:val="SectionBody"/>
        <w:widowControl/>
      </w:pPr>
      <w:r w:rsidRPr="002A6194">
        <w:t xml:space="preserve"> Norpipanone;</w:t>
      </w:r>
    </w:p>
    <w:p w14:paraId="3AF16A5A" w14:textId="77777777" w:rsidR="000625E5" w:rsidRPr="002A6194" w:rsidRDefault="000625E5" w:rsidP="00C35F9C">
      <w:pPr>
        <w:pStyle w:val="SectionBody"/>
        <w:widowControl/>
      </w:pPr>
      <w:r w:rsidRPr="002A6194">
        <w:t xml:space="preserve"> Para-fluorofentanyl (N-(4-fluorophenyl)-N-[1-(2-phenethyl)-4-piperidinyl] propanamide);</w:t>
      </w:r>
    </w:p>
    <w:p w14:paraId="5A89D982" w14:textId="77777777" w:rsidR="000625E5" w:rsidRPr="002A6194" w:rsidRDefault="000625E5" w:rsidP="00C35F9C">
      <w:pPr>
        <w:pStyle w:val="SectionBody"/>
        <w:widowControl/>
      </w:pPr>
      <w:r w:rsidRPr="002A6194">
        <w:t xml:space="preserve"> PEPAP(1-(-2-phenethyl)-4-phenyl-4-acetoxypiperidine);</w:t>
      </w:r>
    </w:p>
    <w:p w14:paraId="756A2FC2" w14:textId="77777777" w:rsidR="000625E5" w:rsidRPr="002A6194" w:rsidRDefault="000625E5" w:rsidP="00C35F9C">
      <w:pPr>
        <w:pStyle w:val="SectionBody"/>
        <w:widowControl/>
      </w:pPr>
      <w:r w:rsidRPr="002A6194">
        <w:t xml:space="preserve"> Phenadoxone;</w:t>
      </w:r>
    </w:p>
    <w:p w14:paraId="05B71606" w14:textId="77777777" w:rsidR="000625E5" w:rsidRPr="002A6194" w:rsidRDefault="000625E5" w:rsidP="00C35F9C">
      <w:pPr>
        <w:pStyle w:val="SectionBody"/>
        <w:widowControl/>
      </w:pPr>
      <w:r w:rsidRPr="002A6194">
        <w:t xml:space="preserve"> Phenampromide;</w:t>
      </w:r>
    </w:p>
    <w:p w14:paraId="5BD4910F" w14:textId="77777777" w:rsidR="000625E5" w:rsidRPr="002A6194" w:rsidRDefault="000625E5" w:rsidP="00C35F9C">
      <w:pPr>
        <w:pStyle w:val="SectionBody"/>
        <w:widowControl/>
      </w:pPr>
      <w:r w:rsidRPr="002A6194">
        <w:t xml:space="preserve"> Phenomorphan;</w:t>
      </w:r>
    </w:p>
    <w:p w14:paraId="04CDE516" w14:textId="77777777" w:rsidR="000625E5" w:rsidRPr="002A6194" w:rsidRDefault="000625E5" w:rsidP="00C35F9C">
      <w:pPr>
        <w:pStyle w:val="SectionBody"/>
        <w:widowControl/>
      </w:pPr>
      <w:r w:rsidRPr="002A6194">
        <w:t xml:space="preserve"> Phenoperidine;</w:t>
      </w:r>
    </w:p>
    <w:p w14:paraId="69DA4166" w14:textId="77777777" w:rsidR="000625E5" w:rsidRPr="002A6194" w:rsidRDefault="000625E5" w:rsidP="00C35F9C">
      <w:pPr>
        <w:pStyle w:val="SectionBody"/>
        <w:widowControl/>
      </w:pPr>
      <w:r w:rsidRPr="002A6194">
        <w:t xml:space="preserve"> Piritramide;</w:t>
      </w:r>
    </w:p>
    <w:p w14:paraId="750BE009" w14:textId="77777777" w:rsidR="000625E5" w:rsidRPr="002A6194" w:rsidRDefault="000625E5" w:rsidP="00C35F9C">
      <w:pPr>
        <w:pStyle w:val="SectionBody"/>
        <w:widowControl/>
      </w:pPr>
      <w:r w:rsidRPr="002A6194">
        <w:t xml:space="preserve"> Proheptazine;</w:t>
      </w:r>
    </w:p>
    <w:p w14:paraId="639EAE61" w14:textId="77777777" w:rsidR="000625E5" w:rsidRPr="002A6194" w:rsidRDefault="000625E5" w:rsidP="00C35F9C">
      <w:pPr>
        <w:pStyle w:val="SectionBody"/>
        <w:widowControl/>
      </w:pPr>
      <w:r w:rsidRPr="002A6194">
        <w:t xml:space="preserve"> Properidine;</w:t>
      </w:r>
    </w:p>
    <w:p w14:paraId="5994BBD8" w14:textId="77777777" w:rsidR="000625E5" w:rsidRPr="002A6194" w:rsidRDefault="000625E5" w:rsidP="00C35F9C">
      <w:pPr>
        <w:pStyle w:val="SectionBody"/>
        <w:widowControl/>
      </w:pPr>
      <w:r w:rsidRPr="002A6194">
        <w:t xml:space="preserve"> Propiram;</w:t>
      </w:r>
    </w:p>
    <w:p w14:paraId="39F729EE" w14:textId="77777777" w:rsidR="000625E5" w:rsidRPr="002A6194" w:rsidRDefault="000625E5" w:rsidP="00C35F9C">
      <w:pPr>
        <w:pStyle w:val="SectionBody"/>
        <w:widowControl/>
      </w:pPr>
      <w:r w:rsidRPr="002A6194">
        <w:t xml:space="preserve"> Racemoramide;</w:t>
      </w:r>
    </w:p>
    <w:p w14:paraId="5A106ED8" w14:textId="77777777" w:rsidR="000625E5" w:rsidRPr="002A6194" w:rsidRDefault="000625E5" w:rsidP="00C35F9C">
      <w:pPr>
        <w:pStyle w:val="SectionBody"/>
        <w:widowControl/>
      </w:pPr>
      <w:r w:rsidRPr="002A6194">
        <w:t xml:space="preserve"> Thiofentanyl (N-phenyl-N-[1-(2-thienyl)ethyl-4-piperidinyl]-propanamide);</w:t>
      </w:r>
    </w:p>
    <w:p w14:paraId="43793713" w14:textId="77777777" w:rsidR="000625E5" w:rsidRPr="002A6194" w:rsidRDefault="000625E5" w:rsidP="00C35F9C">
      <w:pPr>
        <w:pStyle w:val="SectionBody"/>
        <w:widowControl/>
      </w:pPr>
      <w:r w:rsidRPr="002A6194">
        <w:lastRenderedPageBreak/>
        <w:t xml:space="preserve"> Tilidine;</w:t>
      </w:r>
    </w:p>
    <w:p w14:paraId="1C42AF3E" w14:textId="77777777" w:rsidR="000625E5" w:rsidRPr="002A6194" w:rsidRDefault="000625E5" w:rsidP="00C35F9C">
      <w:pPr>
        <w:pStyle w:val="SectionBody"/>
        <w:widowControl/>
      </w:pPr>
      <w:r w:rsidRPr="002A6194">
        <w:t xml:space="preserve"> Trimeperidine.</w:t>
      </w:r>
    </w:p>
    <w:p w14:paraId="4549A11C" w14:textId="1F9CF8B5" w:rsidR="000625E5" w:rsidRPr="002A6194" w:rsidRDefault="000625E5" w:rsidP="00C35F9C">
      <w:pPr>
        <w:pStyle w:val="SectionBody"/>
        <w:widowControl/>
      </w:pPr>
      <w:r w:rsidRPr="002A6194">
        <w:t xml:space="preserve"> (c) Opium derivatives</w:t>
      </w:r>
      <w:r w:rsidR="00E53523">
        <w:t>.</w:t>
      </w:r>
    </w:p>
    <w:p w14:paraId="34B682DE" w14:textId="77777777" w:rsidR="000625E5" w:rsidRPr="002A6194" w:rsidRDefault="000625E5" w:rsidP="00C35F9C">
      <w:pPr>
        <w:pStyle w:val="SectionBody"/>
        <w:widowControl/>
      </w:pPr>
      <w:r w:rsidRPr="002A6194">
        <w:t xml:space="preserve"> Acetorphine;</w:t>
      </w:r>
    </w:p>
    <w:p w14:paraId="58C7545D" w14:textId="77777777" w:rsidR="000625E5" w:rsidRPr="002A6194" w:rsidRDefault="000625E5" w:rsidP="00C35F9C">
      <w:pPr>
        <w:pStyle w:val="SectionBody"/>
        <w:widowControl/>
      </w:pPr>
      <w:r w:rsidRPr="002A6194">
        <w:t xml:space="preserve"> Acetyldihydrocodeine;</w:t>
      </w:r>
    </w:p>
    <w:p w14:paraId="71FC6C31" w14:textId="77777777" w:rsidR="000625E5" w:rsidRPr="002A6194" w:rsidRDefault="000625E5" w:rsidP="00C35F9C">
      <w:pPr>
        <w:pStyle w:val="SectionBody"/>
        <w:widowControl/>
      </w:pPr>
      <w:r w:rsidRPr="002A6194">
        <w:t xml:space="preserve"> Benzylmorphine;</w:t>
      </w:r>
    </w:p>
    <w:p w14:paraId="7BCF9007" w14:textId="77777777" w:rsidR="000625E5" w:rsidRPr="002A6194" w:rsidRDefault="000625E5" w:rsidP="00C35F9C">
      <w:pPr>
        <w:pStyle w:val="SectionBody"/>
        <w:widowControl/>
      </w:pPr>
      <w:r w:rsidRPr="002A6194">
        <w:t xml:space="preserve"> Codeine methylbromide;</w:t>
      </w:r>
    </w:p>
    <w:p w14:paraId="64D5630A" w14:textId="77777777" w:rsidR="000625E5" w:rsidRPr="00311E3C" w:rsidRDefault="000625E5" w:rsidP="00C35F9C">
      <w:pPr>
        <w:pStyle w:val="SectionBody"/>
        <w:widowControl/>
        <w:rPr>
          <w:lang w:val="fr-CA"/>
        </w:rPr>
      </w:pPr>
      <w:r w:rsidRPr="002A6194">
        <w:t xml:space="preserve"> </w:t>
      </w:r>
      <w:r w:rsidRPr="00311E3C">
        <w:rPr>
          <w:lang w:val="fr-CA"/>
        </w:rPr>
        <w:t>Codeine-N-Oxide;</w:t>
      </w:r>
    </w:p>
    <w:p w14:paraId="69455245" w14:textId="77777777" w:rsidR="000625E5" w:rsidRPr="00311E3C" w:rsidRDefault="000625E5" w:rsidP="00C35F9C">
      <w:pPr>
        <w:pStyle w:val="SectionBody"/>
        <w:widowControl/>
        <w:rPr>
          <w:lang w:val="fr-CA"/>
        </w:rPr>
      </w:pPr>
      <w:r w:rsidRPr="00311E3C">
        <w:rPr>
          <w:lang w:val="fr-CA"/>
        </w:rPr>
        <w:t xml:space="preserve"> Cyprenorphine;</w:t>
      </w:r>
    </w:p>
    <w:p w14:paraId="23720087" w14:textId="77777777" w:rsidR="000625E5" w:rsidRPr="00311E3C" w:rsidRDefault="000625E5" w:rsidP="00C35F9C">
      <w:pPr>
        <w:pStyle w:val="SectionBody"/>
        <w:widowControl/>
        <w:rPr>
          <w:lang w:val="fr-CA"/>
        </w:rPr>
      </w:pPr>
      <w:r w:rsidRPr="00311E3C">
        <w:rPr>
          <w:lang w:val="fr-CA"/>
        </w:rPr>
        <w:t xml:space="preserve"> Desomorphine;</w:t>
      </w:r>
    </w:p>
    <w:p w14:paraId="678AFE40" w14:textId="77777777" w:rsidR="000625E5" w:rsidRPr="00311E3C" w:rsidRDefault="000625E5" w:rsidP="00C35F9C">
      <w:pPr>
        <w:pStyle w:val="SectionBody"/>
        <w:widowControl/>
        <w:rPr>
          <w:lang w:val="fr-CA"/>
        </w:rPr>
      </w:pPr>
      <w:r w:rsidRPr="00311E3C">
        <w:rPr>
          <w:lang w:val="fr-CA"/>
        </w:rPr>
        <w:t xml:space="preserve"> Dihydromorphine;</w:t>
      </w:r>
    </w:p>
    <w:p w14:paraId="5A48DAD4" w14:textId="77777777" w:rsidR="000625E5" w:rsidRPr="00311E3C" w:rsidRDefault="000625E5" w:rsidP="00C35F9C">
      <w:pPr>
        <w:pStyle w:val="SectionBody"/>
        <w:widowControl/>
        <w:rPr>
          <w:lang w:val="fr-CA"/>
        </w:rPr>
      </w:pPr>
      <w:r w:rsidRPr="00311E3C">
        <w:rPr>
          <w:lang w:val="fr-CA"/>
        </w:rPr>
        <w:t xml:space="preserve"> Drotebanol;</w:t>
      </w:r>
    </w:p>
    <w:p w14:paraId="37FFE157" w14:textId="77777777" w:rsidR="000625E5" w:rsidRPr="00311E3C" w:rsidRDefault="000625E5" w:rsidP="00C35F9C">
      <w:pPr>
        <w:pStyle w:val="SectionBody"/>
        <w:widowControl/>
        <w:rPr>
          <w:lang w:val="fr-CA"/>
        </w:rPr>
      </w:pPr>
      <w:r w:rsidRPr="00311E3C">
        <w:rPr>
          <w:lang w:val="fr-CA"/>
        </w:rPr>
        <w:t xml:space="preserve"> Etorphine (except HCl Salt);</w:t>
      </w:r>
    </w:p>
    <w:p w14:paraId="6E7496C7" w14:textId="77777777" w:rsidR="000625E5" w:rsidRPr="00311E3C" w:rsidRDefault="000625E5" w:rsidP="00C35F9C">
      <w:pPr>
        <w:pStyle w:val="SectionBody"/>
        <w:widowControl/>
        <w:rPr>
          <w:lang w:val="fr-CA"/>
        </w:rPr>
      </w:pPr>
      <w:r w:rsidRPr="00311E3C">
        <w:rPr>
          <w:lang w:val="fr-CA"/>
        </w:rPr>
        <w:t xml:space="preserve"> Heroin;</w:t>
      </w:r>
    </w:p>
    <w:p w14:paraId="09C937C6" w14:textId="77777777" w:rsidR="000625E5" w:rsidRPr="00311E3C" w:rsidRDefault="000625E5" w:rsidP="00C35F9C">
      <w:pPr>
        <w:pStyle w:val="SectionBody"/>
        <w:widowControl/>
        <w:rPr>
          <w:lang w:val="fr-CA"/>
        </w:rPr>
      </w:pPr>
      <w:r w:rsidRPr="00311E3C">
        <w:rPr>
          <w:lang w:val="fr-CA"/>
        </w:rPr>
        <w:t xml:space="preserve"> Hydromorphinol;</w:t>
      </w:r>
    </w:p>
    <w:p w14:paraId="076D5491" w14:textId="77777777" w:rsidR="000625E5" w:rsidRPr="00311E3C" w:rsidRDefault="000625E5" w:rsidP="00C35F9C">
      <w:pPr>
        <w:pStyle w:val="SectionBody"/>
        <w:widowControl/>
        <w:rPr>
          <w:lang w:val="fr-CA"/>
        </w:rPr>
      </w:pPr>
      <w:r w:rsidRPr="00311E3C">
        <w:rPr>
          <w:lang w:val="fr-CA"/>
        </w:rPr>
        <w:t xml:space="preserve"> Methyldesorphine;</w:t>
      </w:r>
    </w:p>
    <w:p w14:paraId="0851E38B" w14:textId="77777777" w:rsidR="000625E5" w:rsidRPr="00311E3C" w:rsidRDefault="000625E5" w:rsidP="00C35F9C">
      <w:pPr>
        <w:pStyle w:val="SectionBody"/>
        <w:widowControl/>
        <w:rPr>
          <w:lang w:val="fr-CA"/>
        </w:rPr>
      </w:pPr>
      <w:r w:rsidRPr="00311E3C">
        <w:rPr>
          <w:lang w:val="fr-CA"/>
        </w:rPr>
        <w:t xml:space="preserve"> Methyldihydromorphine;</w:t>
      </w:r>
    </w:p>
    <w:p w14:paraId="48930D0F" w14:textId="77777777" w:rsidR="000625E5" w:rsidRPr="00311E3C" w:rsidRDefault="000625E5" w:rsidP="00C35F9C">
      <w:pPr>
        <w:pStyle w:val="SectionBody"/>
        <w:widowControl/>
        <w:rPr>
          <w:lang w:val="fr-CA"/>
        </w:rPr>
      </w:pPr>
      <w:r w:rsidRPr="00311E3C">
        <w:rPr>
          <w:lang w:val="fr-CA"/>
        </w:rPr>
        <w:t xml:space="preserve"> Morphine methylbromide;</w:t>
      </w:r>
    </w:p>
    <w:p w14:paraId="4C68CFD1" w14:textId="77777777" w:rsidR="000625E5" w:rsidRPr="00311E3C" w:rsidRDefault="000625E5" w:rsidP="00C35F9C">
      <w:pPr>
        <w:pStyle w:val="SectionBody"/>
        <w:widowControl/>
        <w:rPr>
          <w:lang w:val="fr-CA"/>
        </w:rPr>
      </w:pPr>
      <w:r w:rsidRPr="00311E3C">
        <w:rPr>
          <w:lang w:val="fr-CA"/>
        </w:rPr>
        <w:t xml:space="preserve"> Morphine methylsulfonate;</w:t>
      </w:r>
    </w:p>
    <w:p w14:paraId="6BF956D2" w14:textId="77777777" w:rsidR="000625E5" w:rsidRPr="00311E3C" w:rsidRDefault="000625E5" w:rsidP="00C35F9C">
      <w:pPr>
        <w:pStyle w:val="SectionBody"/>
        <w:widowControl/>
        <w:rPr>
          <w:lang w:val="fr-CA"/>
        </w:rPr>
      </w:pPr>
      <w:r w:rsidRPr="00311E3C">
        <w:rPr>
          <w:lang w:val="fr-CA"/>
        </w:rPr>
        <w:t xml:space="preserve"> Morphine-N-Oxide;</w:t>
      </w:r>
    </w:p>
    <w:p w14:paraId="5784A495" w14:textId="77777777" w:rsidR="000625E5" w:rsidRPr="00311E3C" w:rsidRDefault="000625E5" w:rsidP="00C35F9C">
      <w:pPr>
        <w:pStyle w:val="SectionBody"/>
        <w:widowControl/>
        <w:rPr>
          <w:lang w:val="fr-CA"/>
        </w:rPr>
      </w:pPr>
      <w:r w:rsidRPr="00311E3C">
        <w:rPr>
          <w:lang w:val="fr-CA"/>
        </w:rPr>
        <w:t xml:space="preserve"> Myrophine;</w:t>
      </w:r>
    </w:p>
    <w:p w14:paraId="16AAD05B" w14:textId="77777777" w:rsidR="000625E5" w:rsidRPr="00311E3C" w:rsidRDefault="000625E5" w:rsidP="00C35F9C">
      <w:pPr>
        <w:pStyle w:val="SectionBody"/>
        <w:widowControl/>
        <w:rPr>
          <w:lang w:val="fr-CA"/>
        </w:rPr>
      </w:pPr>
      <w:r w:rsidRPr="00311E3C">
        <w:rPr>
          <w:lang w:val="fr-CA"/>
        </w:rPr>
        <w:t xml:space="preserve"> Nicocodeine;</w:t>
      </w:r>
    </w:p>
    <w:p w14:paraId="3207FFF0" w14:textId="77777777" w:rsidR="000625E5" w:rsidRPr="00311E3C" w:rsidRDefault="000625E5" w:rsidP="00C35F9C">
      <w:pPr>
        <w:pStyle w:val="SectionBody"/>
        <w:widowControl/>
        <w:rPr>
          <w:lang w:val="fr-CA"/>
        </w:rPr>
      </w:pPr>
      <w:r w:rsidRPr="00311E3C">
        <w:rPr>
          <w:lang w:val="fr-CA"/>
        </w:rPr>
        <w:t xml:space="preserve"> Nicomorphine;</w:t>
      </w:r>
    </w:p>
    <w:p w14:paraId="77F25B99" w14:textId="77777777" w:rsidR="000625E5" w:rsidRPr="00311E3C" w:rsidRDefault="000625E5" w:rsidP="00C35F9C">
      <w:pPr>
        <w:pStyle w:val="SectionBody"/>
        <w:widowControl/>
        <w:rPr>
          <w:lang w:val="fr-CA"/>
        </w:rPr>
      </w:pPr>
      <w:r w:rsidRPr="00311E3C">
        <w:rPr>
          <w:lang w:val="fr-CA"/>
        </w:rPr>
        <w:t xml:space="preserve"> Normorphine;</w:t>
      </w:r>
    </w:p>
    <w:p w14:paraId="27B0EC60" w14:textId="77777777" w:rsidR="000625E5" w:rsidRPr="00311E3C" w:rsidRDefault="000625E5" w:rsidP="00C35F9C">
      <w:pPr>
        <w:pStyle w:val="SectionBody"/>
        <w:widowControl/>
        <w:rPr>
          <w:lang w:val="fr-CA"/>
        </w:rPr>
      </w:pPr>
      <w:r w:rsidRPr="00311E3C">
        <w:rPr>
          <w:lang w:val="fr-CA"/>
        </w:rPr>
        <w:t xml:space="preserve"> Pholcodine;</w:t>
      </w:r>
    </w:p>
    <w:p w14:paraId="4968F903" w14:textId="77777777" w:rsidR="000625E5" w:rsidRPr="00311E3C" w:rsidRDefault="000625E5" w:rsidP="00C35F9C">
      <w:pPr>
        <w:pStyle w:val="SectionBody"/>
        <w:widowControl/>
        <w:rPr>
          <w:lang w:val="fr-CA"/>
        </w:rPr>
      </w:pPr>
      <w:r w:rsidRPr="00311E3C">
        <w:rPr>
          <w:lang w:val="fr-CA"/>
        </w:rPr>
        <w:t xml:space="preserve"> Thebacon.</w:t>
      </w:r>
    </w:p>
    <w:p w14:paraId="5B25D5A2" w14:textId="77777777" w:rsidR="000625E5" w:rsidRPr="00311E3C" w:rsidRDefault="000625E5" w:rsidP="00C35F9C">
      <w:pPr>
        <w:pStyle w:val="SectionBody"/>
        <w:widowControl/>
        <w:rPr>
          <w:lang w:val="fr-CA"/>
        </w:rPr>
      </w:pPr>
      <w:r w:rsidRPr="00311E3C">
        <w:rPr>
          <w:lang w:val="fr-CA"/>
        </w:rPr>
        <w:lastRenderedPageBreak/>
        <w:t xml:space="preserve"> (d) Hallucinogenic substances.</w:t>
      </w:r>
    </w:p>
    <w:p w14:paraId="5581971E" w14:textId="77777777" w:rsidR="000625E5" w:rsidRPr="00311E3C" w:rsidRDefault="000625E5" w:rsidP="00C35F9C">
      <w:pPr>
        <w:pStyle w:val="SectionBody"/>
        <w:widowControl/>
        <w:rPr>
          <w:spacing w:val="-8"/>
          <w:lang w:val="fr-CA"/>
        </w:rPr>
      </w:pPr>
      <w:r w:rsidRPr="00311E3C">
        <w:rPr>
          <w:spacing w:val="-8"/>
          <w:lang w:val="fr-CA"/>
        </w:rPr>
        <w:t>Alpha-ethyltryptamine; some trade or other names: etryptamine; Monase; alpha-ethy-1H-indole-3-ethanamine; 3-(2- aminobutyl) indole; alpha-ET; and AET;</w:t>
      </w:r>
    </w:p>
    <w:p w14:paraId="678F4FFC" w14:textId="77777777" w:rsidR="000625E5" w:rsidRPr="002A6194" w:rsidRDefault="000625E5" w:rsidP="00C35F9C">
      <w:pPr>
        <w:pStyle w:val="SectionBody"/>
        <w:widowControl/>
        <w:rPr>
          <w:spacing w:val="-8"/>
        </w:rPr>
      </w:pPr>
      <w:r w:rsidRPr="002A6194">
        <w:rPr>
          <w:spacing w:val="-8"/>
        </w:rPr>
        <w:t>1-(4-methoxyphenyl)-N-methylpropan-2-amine (other names: para-methoxymethamphetamine, PMMA);</w:t>
      </w:r>
    </w:p>
    <w:p w14:paraId="7FFC5A93" w14:textId="77777777" w:rsidR="000625E5" w:rsidRPr="002A6194" w:rsidRDefault="000625E5" w:rsidP="00C35F9C">
      <w:pPr>
        <w:pStyle w:val="SectionBody"/>
        <w:widowControl/>
      </w:pPr>
      <w:r w:rsidRPr="002A6194">
        <w:t>4-bromo-2, 5-dimethoxy-amphetamine; some trade or other names: 4-bromo-2,5-dimethoxy-alpha-methylphenethylamine; 4-bromo- 2,5-DMA;</w:t>
      </w:r>
    </w:p>
    <w:p w14:paraId="0F2BA60D" w14:textId="77777777" w:rsidR="000625E5" w:rsidRPr="002A6194" w:rsidRDefault="000625E5" w:rsidP="00C35F9C">
      <w:pPr>
        <w:pStyle w:val="SectionBody"/>
        <w:widowControl/>
      </w:pPr>
      <w:r w:rsidRPr="002A6194">
        <w:t xml:space="preserve"> 4-Bromo-2,5-dimethoxyphenethylamine; some trade or other names: 2-(4-bromo-2,5-dimethoxyphenyl)-1-aminoethane; alpha- desmethyl DOB; 2C-B, Nexus;</w:t>
      </w:r>
    </w:p>
    <w:p w14:paraId="188E02E3" w14:textId="77777777" w:rsidR="000625E5" w:rsidRPr="002A6194" w:rsidRDefault="000625E5" w:rsidP="00C35F9C">
      <w:pPr>
        <w:pStyle w:val="SectionBody"/>
        <w:widowControl/>
      </w:pPr>
      <w:r w:rsidRPr="002A6194">
        <w:t xml:space="preserve"> N-(2-Methoxybenzyl)-4-bromo-2, 5-dimethoxyphenethylamine. The substance has the acronym 25B-NBOMe;</w:t>
      </w:r>
    </w:p>
    <w:p w14:paraId="1B1180DB" w14:textId="77777777" w:rsidR="000625E5" w:rsidRPr="002A6194" w:rsidRDefault="000625E5" w:rsidP="00C35F9C">
      <w:pPr>
        <w:pStyle w:val="SectionBody"/>
        <w:widowControl/>
      </w:pPr>
      <w:r w:rsidRPr="002A6194">
        <w:t xml:space="preserve"> 2-(4-chloro-2,5-dimethoxyphenyl)-N-(2-methoxybenzyl) ethanamine (25C-NBOMe);</w:t>
      </w:r>
    </w:p>
    <w:p w14:paraId="0989027E" w14:textId="77777777" w:rsidR="000625E5" w:rsidRPr="002A6194" w:rsidRDefault="000625E5" w:rsidP="00C35F9C">
      <w:pPr>
        <w:pStyle w:val="SectionBody"/>
        <w:widowControl/>
      </w:pPr>
      <w:r w:rsidRPr="002A6194">
        <w:t xml:space="preserve"> 2-(4-iodo-2,5-dimethoxyphenyl)-N-(2-methoxybenzyl) ethanamine (25I-NBOMe);</w:t>
      </w:r>
    </w:p>
    <w:p w14:paraId="68314056" w14:textId="77777777" w:rsidR="000625E5" w:rsidRPr="002A6194" w:rsidRDefault="000625E5" w:rsidP="00C35F9C">
      <w:pPr>
        <w:pStyle w:val="SectionBody"/>
        <w:widowControl/>
      </w:pPr>
      <w:r w:rsidRPr="002A6194">
        <w:t xml:space="preserve"> 2,5-dimethoxyamphetamine; some trade or other names: 2,5-dimethoxy-alpha-methylphenethylamine; 2,5-DMA;</w:t>
      </w:r>
    </w:p>
    <w:p w14:paraId="447E15A8" w14:textId="77777777" w:rsidR="000625E5" w:rsidRPr="002A6194" w:rsidRDefault="000625E5" w:rsidP="00C35F9C">
      <w:pPr>
        <w:pStyle w:val="SectionBody"/>
        <w:widowControl/>
      </w:pPr>
      <w:r w:rsidRPr="002A6194">
        <w:t xml:space="preserve"> 2,5-dimethoxy-4-ethylamphet-amine; some trade or other names: DOET;</w:t>
      </w:r>
    </w:p>
    <w:p w14:paraId="3411B5E2" w14:textId="77777777" w:rsidR="000625E5" w:rsidRPr="002A6194" w:rsidRDefault="000625E5" w:rsidP="00C35F9C">
      <w:pPr>
        <w:pStyle w:val="SectionBody"/>
        <w:widowControl/>
      </w:pPr>
      <w:r w:rsidRPr="002A6194">
        <w:t xml:space="preserve"> 2,5-dimethoxy-4-(n)-propylthiophenethylamine (other name: 2C-T-7);</w:t>
      </w:r>
    </w:p>
    <w:p w14:paraId="267B6F80" w14:textId="77777777" w:rsidR="000625E5" w:rsidRPr="002A6194" w:rsidRDefault="000625E5" w:rsidP="00C35F9C">
      <w:pPr>
        <w:pStyle w:val="SectionBody"/>
        <w:widowControl/>
      </w:pPr>
      <w:r w:rsidRPr="002A6194">
        <w:t xml:space="preserve"> 4-methoxyamphetamine; some trade or other names: 4-methoxy-alpha-methylphenethylamine; paramethoxyamphetamine; PMA;</w:t>
      </w:r>
    </w:p>
    <w:p w14:paraId="68715784" w14:textId="77777777" w:rsidR="000625E5" w:rsidRPr="002A6194" w:rsidRDefault="000625E5" w:rsidP="00C35F9C">
      <w:pPr>
        <w:pStyle w:val="SectionBody"/>
        <w:widowControl/>
      </w:pPr>
      <w:r w:rsidRPr="002A6194">
        <w:t xml:space="preserve"> 3-Hydoxy-phencyclidine (other name hydroxy PCP);</w:t>
      </w:r>
    </w:p>
    <w:p w14:paraId="5F3750DF" w14:textId="77777777" w:rsidR="000625E5" w:rsidRPr="002A6194" w:rsidRDefault="000625E5" w:rsidP="00C35F9C">
      <w:pPr>
        <w:pStyle w:val="SectionBody"/>
        <w:widowControl/>
      </w:pPr>
      <w:r w:rsidRPr="002A6194">
        <w:t xml:space="preserve"> 5-methoxy-3, 4-methylenedioxy-amphetamine;</w:t>
      </w:r>
    </w:p>
    <w:p w14:paraId="682666C2" w14:textId="77777777" w:rsidR="000625E5" w:rsidRPr="002A6194" w:rsidRDefault="000625E5" w:rsidP="00C35F9C">
      <w:pPr>
        <w:pStyle w:val="SectionBody"/>
        <w:widowControl/>
      </w:pPr>
      <w:r w:rsidRPr="002A6194">
        <w:t xml:space="preserve"> 4-methyl-2,5-dimethoxy-amphetamine; some trade and other names: 4-methyl-2,5-dimethoxy-alpha-methylphenethylamine; "DOM"; and "STP";</w:t>
      </w:r>
    </w:p>
    <w:p w14:paraId="244101F6" w14:textId="77777777" w:rsidR="000625E5" w:rsidRPr="002A6194" w:rsidRDefault="000625E5" w:rsidP="00C35F9C">
      <w:pPr>
        <w:pStyle w:val="SectionBody"/>
        <w:widowControl/>
      </w:pPr>
      <w:r w:rsidRPr="002A6194">
        <w:t xml:space="preserve"> 3,4-methylenedioxy amphetamine;</w:t>
      </w:r>
    </w:p>
    <w:p w14:paraId="6CF4F9E7" w14:textId="77777777" w:rsidR="000625E5" w:rsidRPr="002A6194" w:rsidRDefault="000625E5" w:rsidP="00C35F9C">
      <w:pPr>
        <w:pStyle w:val="SectionBody"/>
        <w:widowControl/>
      </w:pPr>
      <w:r w:rsidRPr="002A6194">
        <w:t xml:space="preserve"> 3,4-methylenedioxymethamphetamine (MDMA);</w:t>
      </w:r>
    </w:p>
    <w:p w14:paraId="0D241453" w14:textId="77777777" w:rsidR="000625E5" w:rsidRPr="002A6194" w:rsidRDefault="000625E5" w:rsidP="00C35F9C">
      <w:pPr>
        <w:pStyle w:val="SectionBody"/>
        <w:widowControl/>
      </w:pPr>
      <w:r w:rsidRPr="002A6194">
        <w:lastRenderedPageBreak/>
        <w:t xml:space="preserve"> 3,4-methylenedioxy-N-ethylamphetamine (also known as ( ethyl-alpha-methyl-3,4 (methylenedioxy) phenethylamine, N-ethyl MDA, MDE, MDEA);</w:t>
      </w:r>
    </w:p>
    <w:p w14:paraId="3C2C5BF1" w14:textId="77777777" w:rsidR="000625E5" w:rsidRPr="002A6194" w:rsidRDefault="000625E5" w:rsidP="00C35F9C">
      <w:pPr>
        <w:pStyle w:val="SectionBody"/>
        <w:widowControl/>
      </w:pPr>
      <w:r w:rsidRPr="002A6194">
        <w:t xml:space="preserve"> N-hydroxy-3,4-methylenedioxyamphetamine (also known as ( hydroxy-alpha-methyl-3,4 (methylenedioxy) phenethylamine, and ( hydroxy MDA);</w:t>
      </w:r>
    </w:p>
    <w:p w14:paraId="0CCFF157" w14:textId="77777777" w:rsidR="000625E5" w:rsidRPr="002A6194" w:rsidRDefault="000625E5" w:rsidP="00C35F9C">
      <w:pPr>
        <w:pStyle w:val="SectionBody"/>
        <w:widowControl/>
      </w:pPr>
      <w:r w:rsidRPr="002A6194">
        <w:t xml:space="preserve"> 3,4,5-trimethoxy amphetamine;</w:t>
      </w:r>
    </w:p>
    <w:p w14:paraId="206A4058" w14:textId="77777777" w:rsidR="000625E5" w:rsidRPr="002A6194" w:rsidRDefault="000625E5" w:rsidP="00C35F9C">
      <w:pPr>
        <w:pStyle w:val="SectionBody"/>
        <w:widowControl/>
      </w:pPr>
      <w:r w:rsidRPr="002A6194">
        <w:t xml:space="preserve"> 5-methoxy-N,N-dimethyltryptamine (5-MeO-DMT);</w:t>
      </w:r>
    </w:p>
    <w:p w14:paraId="27332A1D" w14:textId="77777777" w:rsidR="000625E5" w:rsidRPr="002A6194" w:rsidRDefault="000625E5" w:rsidP="00C35F9C">
      <w:pPr>
        <w:pStyle w:val="SectionBody"/>
        <w:widowControl/>
      </w:pPr>
      <w:r w:rsidRPr="002A6194">
        <w:t xml:space="preserve"> Alpha-methyltryptamine (other name: AMT);</w:t>
      </w:r>
    </w:p>
    <w:p w14:paraId="70E37293" w14:textId="77777777" w:rsidR="000625E5" w:rsidRPr="002A6194" w:rsidRDefault="000625E5" w:rsidP="00C35F9C">
      <w:pPr>
        <w:pStyle w:val="SectionBody"/>
        <w:widowControl/>
      </w:pPr>
      <w:r w:rsidRPr="002A6194">
        <w:t xml:space="preserve"> Bufotenine; some trade and other names: 3-(beta-Dimethylaminoethyl)-5-hydroxyindole;3-(2-dimethylaminoethyl) -5-indolol; N, N-dimethylserotonin; 5-hydroxy-N,N- dimethyltryptamine; mappine;</w:t>
      </w:r>
    </w:p>
    <w:p w14:paraId="60AF5BA6" w14:textId="77777777" w:rsidR="000625E5" w:rsidRPr="002A6194" w:rsidRDefault="000625E5" w:rsidP="00C35F9C">
      <w:pPr>
        <w:pStyle w:val="SectionBody"/>
        <w:widowControl/>
      </w:pPr>
      <w:r w:rsidRPr="002A6194">
        <w:t xml:space="preserve"> Diethyltryptamine; sometrade and other names: N, N-Diethyltryptamine; DET;</w:t>
      </w:r>
    </w:p>
    <w:p w14:paraId="425BDF06" w14:textId="77777777" w:rsidR="000625E5" w:rsidRPr="002A6194" w:rsidRDefault="000625E5" w:rsidP="00C35F9C">
      <w:pPr>
        <w:pStyle w:val="SectionBody"/>
        <w:widowControl/>
      </w:pPr>
      <w:r w:rsidRPr="002A6194">
        <w:t xml:space="preserve"> Dimethyltryptamine; some trade or other names: DMT;</w:t>
      </w:r>
    </w:p>
    <w:p w14:paraId="5987BC59" w14:textId="77777777" w:rsidR="000625E5" w:rsidRPr="002A6194" w:rsidRDefault="000625E5" w:rsidP="00C35F9C">
      <w:pPr>
        <w:pStyle w:val="SectionBody"/>
        <w:widowControl/>
      </w:pPr>
      <w:r w:rsidRPr="002A6194">
        <w:t xml:space="preserve"> 5-Methoxy-N,N-disopropyltryptamine (5-MeO-DIPT);</w:t>
      </w:r>
    </w:p>
    <w:p w14:paraId="47519400" w14:textId="77777777" w:rsidR="000625E5" w:rsidRPr="002A6194" w:rsidRDefault="000625E5" w:rsidP="00C35F9C">
      <w:pPr>
        <w:pStyle w:val="SectionBody"/>
        <w:widowControl/>
      </w:pPr>
      <w:r w:rsidRPr="002A6194">
        <w:t xml:space="preserve"> Ibogaine; some trade and other names: 7-Ethyl-6, 6 Beta, 7, 8, 9, 10, 12, 13-octahydro-2-methoxy-6, 9-methano-5H- pyrido [1’, 2’: 1, 2] azepino [5,4-b] indole; Tabernanthe iboga;</w:t>
      </w:r>
    </w:p>
    <w:p w14:paraId="1FA78C88" w14:textId="77777777" w:rsidR="000625E5" w:rsidRPr="002A6194" w:rsidRDefault="000625E5" w:rsidP="00C35F9C">
      <w:pPr>
        <w:pStyle w:val="SectionBody"/>
        <w:widowControl/>
      </w:pPr>
      <w:r w:rsidRPr="002A6194">
        <w:t xml:space="preserve"> Lysergic acid diethylamide;</w:t>
      </w:r>
    </w:p>
    <w:p w14:paraId="79C710A6" w14:textId="77777777" w:rsidR="000625E5" w:rsidRPr="002A6194" w:rsidRDefault="000625E5" w:rsidP="00C35F9C">
      <w:pPr>
        <w:pStyle w:val="SectionBody"/>
        <w:widowControl/>
      </w:pPr>
      <w:r w:rsidRPr="002A6194">
        <w:t xml:space="preserve"> Marihuana; Marijuana (Cannabis, sp.);</w:t>
      </w:r>
    </w:p>
    <w:p w14:paraId="64D6A8F0" w14:textId="77777777" w:rsidR="000625E5" w:rsidRPr="002A6194" w:rsidRDefault="000625E5" w:rsidP="00C35F9C">
      <w:pPr>
        <w:pStyle w:val="SectionBody"/>
        <w:widowControl/>
      </w:pPr>
      <w:r w:rsidRPr="002A6194">
        <w:t xml:space="preserve"> Mescaline;</w:t>
      </w:r>
    </w:p>
    <w:p w14:paraId="1A1BEA1D" w14:textId="77777777" w:rsidR="000625E5" w:rsidRPr="002A6194" w:rsidRDefault="000625E5" w:rsidP="00C35F9C">
      <w:pPr>
        <w:pStyle w:val="SectionBody"/>
        <w:widowControl/>
      </w:pPr>
      <w:r w:rsidRPr="002A6194">
        <w:t xml:space="preserve"> Parahexyl-7374; some trade or other names: 3-Hexyl -1-hydroxy-7, 8, 9, 10-tetrahydro-6, 6, 9-trimethyl-6H-dibenzo [b,d] pyran; Synhexyl;</w:t>
      </w:r>
    </w:p>
    <w:p w14:paraId="3BF115BB" w14:textId="77777777" w:rsidR="000625E5" w:rsidRPr="002A6194" w:rsidRDefault="000625E5" w:rsidP="00C35F9C">
      <w:pPr>
        <w:pStyle w:val="SectionBody"/>
        <w:widowControl/>
      </w:pPr>
      <w:r w:rsidRPr="002A6194">
        <w:t xml:space="preserve"> 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2ADB6D71" w14:textId="77777777" w:rsidR="000625E5" w:rsidRPr="002A6194" w:rsidRDefault="000625E5" w:rsidP="00C35F9C">
      <w:pPr>
        <w:pStyle w:val="SectionBody"/>
        <w:widowControl/>
      </w:pPr>
      <w:r w:rsidRPr="002A6194">
        <w:t xml:space="preserve"> N-ethyl-3-piperidyl benzilate;</w:t>
      </w:r>
    </w:p>
    <w:p w14:paraId="3F025EF8" w14:textId="77777777" w:rsidR="000625E5" w:rsidRPr="002A6194" w:rsidRDefault="000625E5" w:rsidP="00C35F9C">
      <w:pPr>
        <w:pStyle w:val="SectionBody"/>
        <w:widowControl/>
      </w:pPr>
      <w:r w:rsidRPr="002A6194">
        <w:t xml:space="preserve"> N-methyl-3-piperidyl benzilate;</w:t>
      </w:r>
    </w:p>
    <w:p w14:paraId="59021E8B" w14:textId="77777777" w:rsidR="000625E5" w:rsidRPr="006D46E8" w:rsidRDefault="000625E5" w:rsidP="00C35F9C">
      <w:pPr>
        <w:pStyle w:val="SectionBody"/>
        <w:widowControl/>
        <w:rPr>
          <w:u w:val="single"/>
        </w:rPr>
      </w:pPr>
      <w:r w:rsidRPr="002A6194">
        <w:lastRenderedPageBreak/>
        <w:t xml:space="preserve"> Psilocybin;</w:t>
      </w:r>
      <w:r>
        <w:t xml:space="preserve"> </w:t>
      </w:r>
      <w:r w:rsidRPr="00DA4D87">
        <w:t>except as provided for in §60A-2-201(g) of this code;</w:t>
      </w:r>
    </w:p>
    <w:p w14:paraId="415A9B27" w14:textId="77777777" w:rsidR="000625E5" w:rsidRPr="002A6194" w:rsidRDefault="000625E5" w:rsidP="00C35F9C">
      <w:pPr>
        <w:pStyle w:val="SectionBody"/>
        <w:widowControl/>
      </w:pPr>
      <w:r w:rsidRPr="002A6194">
        <w:t xml:space="preserve"> Psilocyn;</w:t>
      </w:r>
    </w:p>
    <w:p w14:paraId="4BFF0D25" w14:textId="77777777" w:rsidR="000625E5" w:rsidRPr="002A6194" w:rsidRDefault="000625E5" w:rsidP="00C35F9C">
      <w:pPr>
        <w:pStyle w:val="SectionBody"/>
        <w:widowControl/>
      </w:pPr>
      <w:r w:rsidRPr="002A6194">
        <w:t xml:space="preserve"> 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12A82673" w14:textId="77777777" w:rsidR="000625E5" w:rsidRPr="002A6194" w:rsidRDefault="000625E5" w:rsidP="00C35F9C">
      <w:pPr>
        <w:pStyle w:val="SectionBody"/>
        <w:widowControl/>
      </w:pPr>
      <w:r w:rsidRPr="002A6194">
        <w:t xml:space="preserve"> delta-1 Cis or trans tetrahydrocannabinol, and their optical isomers;</w:t>
      </w:r>
    </w:p>
    <w:p w14:paraId="57D7D3BB" w14:textId="77777777" w:rsidR="000625E5" w:rsidRPr="002A6194" w:rsidRDefault="000625E5" w:rsidP="00C35F9C">
      <w:pPr>
        <w:pStyle w:val="SectionBody"/>
        <w:widowControl/>
      </w:pPr>
      <w:r w:rsidRPr="002A6194">
        <w:t xml:space="preserve"> delta-6 Cis or trans tetrahydrocannabinol, and their optical isomers;</w:t>
      </w:r>
    </w:p>
    <w:p w14:paraId="0DE2917E" w14:textId="77777777" w:rsidR="000625E5" w:rsidRPr="002A6194" w:rsidRDefault="000625E5" w:rsidP="00C35F9C">
      <w:pPr>
        <w:pStyle w:val="SectionBody"/>
        <w:widowControl/>
      </w:pPr>
      <w:r w:rsidRPr="002A6194">
        <w:t xml:space="preserve"> delta-3,4 Cis or trans tetrahydrocannabinol, and its optical isomers;</w:t>
      </w:r>
    </w:p>
    <w:p w14:paraId="47F4391C" w14:textId="77777777" w:rsidR="000625E5" w:rsidRPr="002A6194" w:rsidRDefault="000625E5" w:rsidP="00C35F9C">
      <w:pPr>
        <w:pStyle w:val="SectionBody"/>
        <w:widowControl/>
      </w:pPr>
      <w:r w:rsidRPr="002A6194">
        <w:t xml:space="preserve"> delta-8 Cis or trans tetrahydrocannabinol and its optical isomers; and</w:t>
      </w:r>
    </w:p>
    <w:p w14:paraId="7F3FB2B2" w14:textId="77777777" w:rsidR="000625E5" w:rsidRPr="002A6194" w:rsidRDefault="000625E5" w:rsidP="00C35F9C">
      <w:pPr>
        <w:pStyle w:val="SectionBody"/>
        <w:widowControl/>
      </w:pPr>
      <w:r w:rsidRPr="002A6194">
        <w:t xml:space="preserve"> delta-10 Cis or trans tetrahydrocannabinol and its optical isomers;</w:t>
      </w:r>
    </w:p>
    <w:p w14:paraId="49B75A76" w14:textId="77777777" w:rsidR="000625E5" w:rsidRPr="002A6194" w:rsidRDefault="000625E5" w:rsidP="00C35F9C">
      <w:pPr>
        <w:pStyle w:val="SectionBody"/>
        <w:widowControl/>
      </w:pPr>
      <w:r w:rsidRPr="002A6194">
        <w:t xml:space="preserve"> (Since nomenclature of these substances is not internationally standardized, compounds of these structures, regardless of numerical designation of atomic positions covered.)</w:t>
      </w:r>
    </w:p>
    <w:p w14:paraId="1A164E31" w14:textId="77777777" w:rsidR="000625E5" w:rsidRPr="002A6194" w:rsidRDefault="000625E5" w:rsidP="00C35F9C">
      <w:pPr>
        <w:pStyle w:val="SectionBody"/>
        <w:widowControl/>
      </w:pPr>
      <w:r w:rsidRPr="002A6194">
        <w:t xml:space="preserve"> Delta-8-tetrahydrocannabinol-O (delta-8-THC-0), Delta-9-tetrahydrocannabinol (delta-9-THC-0) and Synthetic and non-naturally occurring cannabinoids.</w:t>
      </w:r>
    </w:p>
    <w:p w14:paraId="64C261CD" w14:textId="204B8075" w:rsidR="000625E5" w:rsidRPr="002A6194" w:rsidRDefault="000625E5" w:rsidP="00C35F9C">
      <w:pPr>
        <w:pStyle w:val="SectionBody"/>
        <w:widowControl/>
      </w:pPr>
      <w:r w:rsidRPr="002A6194">
        <w:t xml:space="preserve"> The provisions of this section related to tetrahydrocannabinols are inapplicable to products or substances lawfully manufactured, distributed, or possessed under the provisions of §19-12E-1</w:t>
      </w:r>
      <w:r w:rsidR="00314177" w:rsidRPr="00314177">
        <w:rPr>
          <w:i/>
        </w:rPr>
        <w:t xml:space="preserve"> </w:t>
      </w:r>
      <w:r w:rsidR="00236100" w:rsidRPr="00236100">
        <w:rPr>
          <w:i/>
        </w:rPr>
        <w:t>et seq.</w:t>
      </w:r>
      <w:r w:rsidR="00314177" w:rsidRPr="00314177">
        <w:rPr>
          <w:i/>
        </w:rPr>
        <w:t xml:space="preserve"> </w:t>
      </w:r>
      <w:r w:rsidRPr="002A6194">
        <w:t xml:space="preserve">and </w:t>
      </w:r>
      <w:r w:rsidR="00E53523">
        <w:t>c</w:t>
      </w:r>
      <w:r w:rsidRPr="002A6194">
        <w:t>hapter 16H of this code.</w:t>
      </w:r>
    </w:p>
    <w:p w14:paraId="102ED190" w14:textId="77777777" w:rsidR="000625E5" w:rsidRPr="002A6194" w:rsidRDefault="000625E5" w:rsidP="00C35F9C">
      <w:pPr>
        <w:pStyle w:val="SectionBody"/>
        <w:widowControl/>
      </w:pPr>
      <w:r w:rsidRPr="002A6194">
        <w:t xml:space="preserve"> Ethylamine analog of phencyclidine; some trade or other names: N-ethyl-1-phenylcyclohexylamine, (1-phenylcyclohexyl) ethylamine, N-(1-phenylcyclohexyl) ethylamine, cyclohexamine, PCE;</w:t>
      </w:r>
    </w:p>
    <w:p w14:paraId="6F2A3DDA" w14:textId="77777777" w:rsidR="000625E5" w:rsidRPr="002A6194" w:rsidRDefault="000625E5" w:rsidP="00C35F9C">
      <w:pPr>
        <w:pStyle w:val="SectionBody"/>
        <w:widowControl/>
      </w:pPr>
      <w:r w:rsidRPr="002A6194">
        <w:t xml:space="preserve"> Pyrrolidine analog of phencyclidine; some trade or other names: 1-(1-phenylcyclohexyl)-pyrrolidine, PCPy, PHP;</w:t>
      </w:r>
    </w:p>
    <w:p w14:paraId="4293CB68" w14:textId="77777777" w:rsidR="000625E5" w:rsidRPr="002A6194" w:rsidRDefault="000625E5" w:rsidP="00C35F9C">
      <w:pPr>
        <w:pStyle w:val="SectionBody"/>
        <w:widowControl/>
      </w:pPr>
      <w:r w:rsidRPr="002A6194">
        <w:t xml:space="preserve"> Thiophene analog of phencyclidine; some trade or other names: 1-[1-(2-thienyl)-cyclohexyl]-piperidine, 2-thienylanalog of phencyclidine; TPCP, TCP;</w:t>
      </w:r>
    </w:p>
    <w:p w14:paraId="3AEF2E52" w14:textId="77777777" w:rsidR="000625E5" w:rsidRPr="002A6194" w:rsidRDefault="000625E5" w:rsidP="00C35F9C">
      <w:pPr>
        <w:pStyle w:val="SectionBody"/>
        <w:widowControl/>
      </w:pPr>
      <w:r w:rsidRPr="002A6194">
        <w:t xml:space="preserve"> 1[1-(2-thienyl)cyclohexyl]pyrroldine; some other names: TCPy;</w:t>
      </w:r>
    </w:p>
    <w:p w14:paraId="04D0DBF4" w14:textId="77777777" w:rsidR="000625E5" w:rsidRPr="002A6194" w:rsidRDefault="000625E5" w:rsidP="00C35F9C">
      <w:pPr>
        <w:pStyle w:val="SectionBody"/>
        <w:widowControl/>
      </w:pPr>
      <w:r w:rsidRPr="002A6194">
        <w:lastRenderedPageBreak/>
        <w:t xml:space="preserve"> 4-methylmethcathinone (Mephedrone);</w:t>
      </w:r>
    </w:p>
    <w:p w14:paraId="5B92E326" w14:textId="77777777" w:rsidR="000625E5" w:rsidRPr="002A6194" w:rsidRDefault="000625E5" w:rsidP="00C35F9C">
      <w:pPr>
        <w:pStyle w:val="SectionBody"/>
        <w:widowControl/>
      </w:pPr>
      <w:r w:rsidRPr="002A6194">
        <w:t xml:space="preserve"> 3,4-methylenedioxypyrovalerone (MDPV);</w:t>
      </w:r>
    </w:p>
    <w:p w14:paraId="2D211BE5" w14:textId="77777777" w:rsidR="000625E5" w:rsidRPr="002A6194" w:rsidRDefault="000625E5" w:rsidP="00C35F9C">
      <w:pPr>
        <w:pStyle w:val="SectionBody"/>
        <w:widowControl/>
      </w:pPr>
      <w:r w:rsidRPr="002A6194">
        <w:t xml:space="preserve"> 2-(2,5-Dimethoxy-4-ethylphenyl)ethanamine (2C-E);</w:t>
      </w:r>
    </w:p>
    <w:p w14:paraId="6A37FA07" w14:textId="77777777" w:rsidR="000625E5" w:rsidRPr="002A6194" w:rsidRDefault="000625E5" w:rsidP="00C35F9C">
      <w:pPr>
        <w:pStyle w:val="SectionBody"/>
        <w:widowControl/>
      </w:pPr>
      <w:r w:rsidRPr="002A6194">
        <w:t xml:space="preserve"> 2-(2,5-Dimethoxy-4-methylphenyl)ethanamine (2C-D);</w:t>
      </w:r>
    </w:p>
    <w:p w14:paraId="007FD695" w14:textId="77777777" w:rsidR="000625E5" w:rsidRPr="002A6194" w:rsidRDefault="000625E5" w:rsidP="00C35F9C">
      <w:pPr>
        <w:pStyle w:val="SectionBody"/>
        <w:widowControl/>
      </w:pPr>
      <w:r w:rsidRPr="002A6194">
        <w:t xml:space="preserve"> 2-(4-Chloro-2,5-dimethoxyphenyl)ethanamine (2C-C);</w:t>
      </w:r>
    </w:p>
    <w:p w14:paraId="4357C528" w14:textId="77777777" w:rsidR="000625E5" w:rsidRPr="002A6194" w:rsidRDefault="000625E5" w:rsidP="00C35F9C">
      <w:pPr>
        <w:pStyle w:val="SectionBody"/>
        <w:widowControl/>
      </w:pPr>
      <w:r w:rsidRPr="002A6194">
        <w:t xml:space="preserve"> 2-(4-Iodo-2,5-dimethoxyphenyl)ethanamine (2C-I);</w:t>
      </w:r>
    </w:p>
    <w:p w14:paraId="19335DC3" w14:textId="77777777" w:rsidR="000625E5" w:rsidRPr="002A6194" w:rsidRDefault="000625E5" w:rsidP="00C35F9C">
      <w:pPr>
        <w:pStyle w:val="SectionBody"/>
        <w:widowControl/>
      </w:pPr>
      <w:r w:rsidRPr="002A6194">
        <w:t xml:space="preserve"> 2-[4-(Ethylthio)-2,5-dimethoxyphenyl]ethanamine (2C-T-2);</w:t>
      </w:r>
    </w:p>
    <w:p w14:paraId="62A0B2B1" w14:textId="77777777" w:rsidR="000625E5" w:rsidRPr="002A6194" w:rsidRDefault="000625E5" w:rsidP="00C35F9C">
      <w:pPr>
        <w:pStyle w:val="SectionBody"/>
        <w:widowControl/>
      </w:pPr>
      <w:r w:rsidRPr="002A6194">
        <w:t xml:space="preserve"> 2-[4-(Isopropylthio)-2,5-dimethoxyphenyl]ethanamine (2C-T-4);</w:t>
      </w:r>
    </w:p>
    <w:p w14:paraId="49F41AA0" w14:textId="77777777" w:rsidR="000625E5" w:rsidRPr="002A6194" w:rsidRDefault="000625E5" w:rsidP="00C35F9C">
      <w:pPr>
        <w:pStyle w:val="SectionBody"/>
        <w:widowControl/>
      </w:pPr>
      <w:r w:rsidRPr="002A6194">
        <w:t xml:space="preserve"> 2-(2,5-Dimethoxyphenyl)ethanamine (2C-H);</w:t>
      </w:r>
    </w:p>
    <w:p w14:paraId="34AE3C4D" w14:textId="77777777" w:rsidR="000625E5" w:rsidRPr="002A6194" w:rsidRDefault="000625E5" w:rsidP="00C35F9C">
      <w:pPr>
        <w:pStyle w:val="SectionBody"/>
        <w:widowControl/>
      </w:pPr>
      <w:r w:rsidRPr="002A6194">
        <w:t xml:space="preserve"> 2-(2,5-Dimethoxy-4-nitro-phenyl)ethanamine (2C-N);</w:t>
      </w:r>
    </w:p>
    <w:p w14:paraId="1B4C1717" w14:textId="77777777" w:rsidR="000625E5" w:rsidRPr="002A6194" w:rsidRDefault="000625E5" w:rsidP="00C35F9C">
      <w:pPr>
        <w:pStyle w:val="SectionBody"/>
        <w:widowControl/>
      </w:pPr>
      <w:r w:rsidRPr="002A6194">
        <w:t xml:space="preserve"> 2-(2,5-Dimethoxy-4-(n)-propylphenyl)ethanamine (2C-P);</w:t>
      </w:r>
    </w:p>
    <w:p w14:paraId="511E7AE9" w14:textId="77777777" w:rsidR="000625E5" w:rsidRPr="002A6194" w:rsidRDefault="000625E5" w:rsidP="00C35F9C">
      <w:pPr>
        <w:pStyle w:val="SectionBody"/>
        <w:widowControl/>
      </w:pPr>
      <w:r w:rsidRPr="002A6194">
        <w:t xml:space="preserve"> 3,4-Methylenedioxy-N-methylcathinone (Methylone);</w:t>
      </w:r>
    </w:p>
    <w:p w14:paraId="195E2745" w14:textId="77777777" w:rsidR="000625E5" w:rsidRPr="002A6194" w:rsidRDefault="000625E5" w:rsidP="00C35F9C">
      <w:pPr>
        <w:pStyle w:val="SectionBody"/>
        <w:widowControl/>
      </w:pPr>
      <w:r w:rsidRPr="002A6194">
        <w:t xml:space="preserve"> 2,5-dimethoxy-4-(n)-propyltghiophenethylamine (2C-T-7, itsoptical isomers, salts and salts of isomers;</w:t>
      </w:r>
    </w:p>
    <w:p w14:paraId="4C1547C0" w14:textId="77777777" w:rsidR="000625E5" w:rsidRPr="002A6194" w:rsidRDefault="000625E5" w:rsidP="00C35F9C">
      <w:pPr>
        <w:pStyle w:val="SectionBody"/>
        <w:widowControl/>
      </w:pPr>
      <w:r w:rsidRPr="002A6194">
        <w:t xml:space="preserve"> 5-methoxy-N,N-dimethyltryptamine some trade or other names: 5-methoxy-3-[2-(dimethylamino)ethyl]indole; 5-MeO-DMT(5-MeO-DMT);</w:t>
      </w:r>
    </w:p>
    <w:p w14:paraId="676E67BD" w14:textId="77777777" w:rsidR="000625E5" w:rsidRPr="002A6194" w:rsidRDefault="000625E5" w:rsidP="00C35F9C">
      <w:pPr>
        <w:pStyle w:val="SectionBody"/>
        <w:widowControl/>
      </w:pPr>
      <w:r w:rsidRPr="002A6194">
        <w:t xml:space="preserve"> Alpha-methyltryptamine (other name: AMT);</w:t>
      </w:r>
    </w:p>
    <w:p w14:paraId="118EB972" w14:textId="77777777" w:rsidR="000625E5" w:rsidRPr="002A6194" w:rsidRDefault="000625E5" w:rsidP="00C35F9C">
      <w:pPr>
        <w:pStyle w:val="SectionBody"/>
        <w:widowControl/>
      </w:pPr>
      <w:r w:rsidRPr="002A6194">
        <w:t xml:space="preserve"> 5-methoxy-N,N-diisopropyltryptamine (other name: 5-MeO-DIPT);</w:t>
      </w:r>
    </w:p>
    <w:p w14:paraId="2B6D0097" w14:textId="77777777" w:rsidR="000625E5" w:rsidRPr="002A6194" w:rsidRDefault="000625E5" w:rsidP="00C35F9C">
      <w:pPr>
        <w:pStyle w:val="SectionBody"/>
        <w:widowControl/>
      </w:pPr>
      <w:r w:rsidRPr="002A6194">
        <w:t xml:space="preserve"> Synthetic Cannabinoids as follows:</w:t>
      </w:r>
    </w:p>
    <w:p w14:paraId="0FBC60D9" w14:textId="77777777" w:rsidR="000625E5" w:rsidRPr="002A6194" w:rsidRDefault="000625E5" w:rsidP="00C35F9C">
      <w:pPr>
        <w:pStyle w:val="SectionBody"/>
        <w:widowControl/>
      </w:pPr>
      <w:r w:rsidRPr="002A6194">
        <w:t xml:space="preserve"> 2-[(1R,3S)-3-hydroxycyclohexyl]-5-(2-methyloctan-2-yl)phenol) { also known as CP 47,497 and homologues} ;</w:t>
      </w:r>
    </w:p>
    <w:p w14:paraId="48DC1CF4" w14:textId="77777777" w:rsidR="000625E5" w:rsidRPr="002A6194" w:rsidRDefault="000625E5" w:rsidP="00C35F9C">
      <w:pPr>
        <w:pStyle w:val="SectionBody"/>
        <w:widowControl/>
      </w:pPr>
      <w:r w:rsidRPr="002A6194">
        <w:t xml:space="preserve"> rel-2-[(1S,3R)-3-hydroxycyclohexyl] -5-(2-methylnonan-2-yl)phenol { also known as CP 47,497-C8 homolog} ;</w:t>
      </w:r>
    </w:p>
    <w:p w14:paraId="3F4F985A" w14:textId="77777777" w:rsidR="000625E5" w:rsidRPr="002A6194" w:rsidRDefault="000625E5" w:rsidP="00C35F9C">
      <w:pPr>
        <w:pStyle w:val="SectionBody"/>
        <w:widowControl/>
      </w:pPr>
      <w:r w:rsidRPr="002A6194">
        <w:t xml:space="preserve"> [(6aR)-9-(hydroxymethyl)-6, 6-dimethyl-3-(2-methyloctan-2-yl)-6a, 7,10,10a-tetrahydrobenzo[c]chromen-1-ol)] { also known as HU-210} ;</w:t>
      </w:r>
    </w:p>
    <w:p w14:paraId="6B949B1F" w14:textId="77777777" w:rsidR="000625E5" w:rsidRPr="002A6194" w:rsidRDefault="000625E5" w:rsidP="00C35F9C">
      <w:pPr>
        <w:pStyle w:val="SectionBody"/>
        <w:widowControl/>
      </w:pPr>
      <w:r w:rsidRPr="002A6194">
        <w:t xml:space="preserve"> (dexanabinol);</w:t>
      </w:r>
    </w:p>
    <w:p w14:paraId="3F0FD9B7" w14:textId="77777777" w:rsidR="000625E5" w:rsidRPr="002A6194" w:rsidRDefault="000625E5" w:rsidP="00C35F9C">
      <w:pPr>
        <w:pStyle w:val="SectionBody"/>
        <w:widowControl/>
      </w:pPr>
      <w:r w:rsidRPr="002A6194">
        <w:lastRenderedPageBreak/>
        <w:t xml:space="preserve"> (6aS,10aS)-9-(hydroxymethyl)-6,6-dimethyl-3-(2-methyloctan-2-yl)-6a,7,10,10a-tetrahydrobenzol[c]chromen-1-ol) { also known as HU-211} ;</w:t>
      </w:r>
    </w:p>
    <w:p w14:paraId="5E201938" w14:textId="77777777" w:rsidR="000625E5" w:rsidRPr="002A6194" w:rsidRDefault="000625E5" w:rsidP="00C35F9C">
      <w:pPr>
        <w:pStyle w:val="SectionBody"/>
        <w:widowControl/>
      </w:pPr>
      <w:r w:rsidRPr="002A6194">
        <w:t xml:space="preserve"> 1-Pentyl-3-(1-naphthoyl)indole { also known as JWH-018} ;</w:t>
      </w:r>
    </w:p>
    <w:p w14:paraId="10746E16" w14:textId="77777777" w:rsidR="000625E5" w:rsidRPr="002A6194" w:rsidRDefault="000625E5" w:rsidP="00C35F9C">
      <w:pPr>
        <w:pStyle w:val="SectionBody"/>
        <w:widowControl/>
      </w:pPr>
      <w:r w:rsidRPr="002A6194">
        <w:t xml:space="preserve"> 1-Butyl-3-(1-naphthoyl)indole { also known as JWH-073} ;</w:t>
      </w:r>
    </w:p>
    <w:p w14:paraId="5DAFF551" w14:textId="77777777" w:rsidR="000625E5" w:rsidRPr="002A6194" w:rsidRDefault="000625E5" w:rsidP="00C35F9C">
      <w:pPr>
        <w:pStyle w:val="SectionBody"/>
        <w:widowControl/>
      </w:pPr>
      <w:r w:rsidRPr="002A6194">
        <w:t xml:space="preserve"> (2-methyl-1-propyl-1H-indol-3-yl)-1-napthalenyl-methanone { also known as JWH-015} ;</w:t>
      </w:r>
    </w:p>
    <w:p w14:paraId="42630E86" w14:textId="77777777" w:rsidR="000625E5" w:rsidRPr="002A6194" w:rsidRDefault="000625E5" w:rsidP="00C35F9C">
      <w:pPr>
        <w:pStyle w:val="SectionBody"/>
        <w:widowControl/>
      </w:pPr>
      <w:r w:rsidRPr="002A6194">
        <w:t xml:space="preserve"> (1-hexyl-1H-indol-3-yl)-1-naphthalenyl-methanone { also known as JWH-019} ;</w:t>
      </w:r>
    </w:p>
    <w:p w14:paraId="6D310C4F" w14:textId="77777777" w:rsidR="000625E5" w:rsidRPr="002A6194" w:rsidRDefault="000625E5" w:rsidP="00C35F9C">
      <w:pPr>
        <w:pStyle w:val="SectionBody"/>
        <w:widowControl/>
      </w:pPr>
      <w:r w:rsidRPr="002A6194">
        <w:t xml:space="preserve"> [1-[2-(4-morpholinyl) ethyl] -1H-indol-3-yl]-1-naphthalenyl-methanone { also known as JWH-200} ;</w:t>
      </w:r>
    </w:p>
    <w:p w14:paraId="0DB2268B" w14:textId="77777777" w:rsidR="000625E5" w:rsidRPr="002A6194" w:rsidRDefault="000625E5" w:rsidP="00C35F9C">
      <w:pPr>
        <w:pStyle w:val="SectionBody"/>
        <w:widowControl/>
      </w:pPr>
      <w:r w:rsidRPr="002A6194">
        <w:t xml:space="preserve"> 1-(1-pentyl-1H-indol-3-yl)-2-(3-hydroxyphenyl)-ethanone { also known as JWH-250} ;</w:t>
      </w:r>
    </w:p>
    <w:p w14:paraId="067D4F15" w14:textId="728BF290" w:rsidR="000625E5" w:rsidRPr="002A6194" w:rsidRDefault="000625E5" w:rsidP="00C35F9C">
      <w:pPr>
        <w:pStyle w:val="SectionBody"/>
        <w:widowControl/>
      </w:pPr>
      <w:r w:rsidRPr="002A6194">
        <w:t xml:space="preserve"> 2-((1S,2S,5S)-5-hydroxy-2-(3-hydroxtpropyl)cyclohexyl) -5-(2-methyloctan-2-yl)phenol </w:t>
      </w:r>
      <w:r w:rsidR="00DA4D87" w:rsidRPr="002A6194">
        <w:t>{also</w:t>
      </w:r>
      <w:r w:rsidRPr="002A6194">
        <w:t xml:space="preserve"> known as CP 55,940} ;</w:t>
      </w:r>
    </w:p>
    <w:p w14:paraId="104F8F08" w14:textId="77777777" w:rsidR="000625E5" w:rsidRPr="002A6194" w:rsidRDefault="000625E5" w:rsidP="00C35F9C">
      <w:pPr>
        <w:pStyle w:val="SectionBody"/>
        <w:widowControl/>
      </w:pPr>
      <w:r w:rsidRPr="002A6194">
        <w:t xml:space="preserve"> (4-methyl-1-naphthalenyl) (1-pentyl-1H-indol-3-yl)-methanone { also known as JWH-122};</w:t>
      </w:r>
    </w:p>
    <w:p w14:paraId="572ED470" w14:textId="77777777" w:rsidR="000625E5" w:rsidRPr="002A6194" w:rsidRDefault="000625E5" w:rsidP="00C35F9C">
      <w:pPr>
        <w:pStyle w:val="SectionBody"/>
        <w:widowControl/>
      </w:pPr>
      <w:r w:rsidRPr="002A6194">
        <w:t>(4-methyl-1-naphthalenyl) (1-pentyl-1H-indol-3-yl)-methanone { also known as JWH-398;</w:t>
      </w:r>
    </w:p>
    <w:p w14:paraId="3A989ECF" w14:textId="77777777" w:rsidR="000625E5" w:rsidRPr="002A6194" w:rsidRDefault="000625E5" w:rsidP="00C35F9C">
      <w:pPr>
        <w:pStyle w:val="SectionBody"/>
        <w:widowControl/>
      </w:pPr>
      <w:r w:rsidRPr="002A6194">
        <w:t>(4-methoxyphenyl)(1-pentyl-1H-indol-3-yl)methanone { also known as RCS-4} ;</w:t>
      </w:r>
    </w:p>
    <w:p w14:paraId="0C11480A" w14:textId="77777777" w:rsidR="000625E5" w:rsidRPr="002A6194" w:rsidRDefault="000625E5" w:rsidP="00C35F9C">
      <w:pPr>
        <w:pStyle w:val="SectionBody"/>
        <w:widowControl/>
      </w:pPr>
      <w:r w:rsidRPr="002A6194">
        <w:t>1-(1-(2-cyclohexylethyl) -1H-indol-3-yl) -2-(2-methoxyphenyl) ethanone { also known as RCS-8} ;</w:t>
      </w:r>
    </w:p>
    <w:p w14:paraId="0E055D23" w14:textId="77777777" w:rsidR="000625E5" w:rsidRPr="002A6194" w:rsidRDefault="000625E5" w:rsidP="00C35F9C">
      <w:pPr>
        <w:pStyle w:val="SectionBody"/>
        <w:widowControl/>
      </w:pPr>
      <w:r w:rsidRPr="002A6194">
        <w:t>1-pentyl-3-[1-(4-methoxynaphthoyl)]indole (JWH-081);</w:t>
      </w:r>
    </w:p>
    <w:p w14:paraId="7ED2AF59" w14:textId="77777777" w:rsidR="000625E5" w:rsidRPr="002A6194" w:rsidRDefault="000625E5" w:rsidP="00C35F9C">
      <w:pPr>
        <w:pStyle w:val="SectionBody"/>
        <w:widowControl/>
      </w:pPr>
      <w:r w:rsidRPr="002A6194">
        <w:t>1-(5-fluoropentyl)-3-(1-naphthoyl)indole (AM2201); and</w:t>
      </w:r>
    </w:p>
    <w:p w14:paraId="739DECE7" w14:textId="77777777" w:rsidR="000625E5" w:rsidRPr="002A6194" w:rsidRDefault="000625E5" w:rsidP="00C35F9C">
      <w:pPr>
        <w:pStyle w:val="SectionBody"/>
        <w:widowControl/>
      </w:pPr>
      <w:r w:rsidRPr="002A6194">
        <w:t>1-(5-fluoropentyl)-3-(2-iodobenzoyl)indole (AM694).</w:t>
      </w:r>
    </w:p>
    <w:p w14:paraId="0C9658A0" w14:textId="77777777" w:rsidR="000625E5" w:rsidRPr="002A6194" w:rsidRDefault="000625E5" w:rsidP="00C35F9C">
      <w:pPr>
        <w:pStyle w:val="SectionBody"/>
        <w:widowControl/>
      </w:pPr>
      <w:r w:rsidRPr="002A6194">
        <w:t>Synthetic cannabinoids:</w:t>
      </w:r>
    </w:p>
    <w:p w14:paraId="7ED2AB97" w14:textId="77777777" w:rsidR="000625E5" w:rsidRPr="002A6194" w:rsidRDefault="000625E5" w:rsidP="00C35F9C">
      <w:pPr>
        <w:pStyle w:val="SectionBody"/>
        <w:widowControl/>
      </w:pPr>
      <w:r w:rsidRPr="002A6194">
        <w:t>CP 47,497 AND homologues, 2-[(1R,3S)-3-Hydroxycyclohexyl]-5-(2-methyloctan-2-YL)phenol);</w:t>
      </w:r>
    </w:p>
    <w:p w14:paraId="730DCC45" w14:textId="77777777" w:rsidR="000625E5" w:rsidRPr="002A6194" w:rsidRDefault="000625E5" w:rsidP="00C35F9C">
      <w:pPr>
        <w:pStyle w:val="SectionBody"/>
        <w:widowControl/>
      </w:pPr>
      <w:r w:rsidRPr="002A6194">
        <w:t>HU-210, [(6AR,10AR)-9-(hydroxymethyl)-6,6-dimethyl-3-(2-Methyloctan-2-YL)-6A,7,10, 10A-tetrahydrobenzo[C] chromen-1-OL)];</w:t>
      </w:r>
    </w:p>
    <w:p w14:paraId="73625C30" w14:textId="77777777" w:rsidR="000625E5" w:rsidRPr="002A6194" w:rsidRDefault="000625E5" w:rsidP="00C35F9C">
      <w:pPr>
        <w:pStyle w:val="SectionBody"/>
        <w:widowControl/>
      </w:pPr>
      <w:r w:rsidRPr="002A6194">
        <w:lastRenderedPageBreak/>
        <w:t>HU-211, (dexanabinol, (6AS,10AS)-9-(hydroxymethyl)-6,6-Dimethyl-3-(2-methyloctan-2-YL)-6A,7,10,10atetrahydrobenzo[ C]chromen-1-OL);</w:t>
      </w:r>
    </w:p>
    <w:p w14:paraId="1F7797A6" w14:textId="77777777" w:rsidR="000625E5" w:rsidRPr="002A6194" w:rsidRDefault="000625E5" w:rsidP="00C35F9C">
      <w:pPr>
        <w:pStyle w:val="SectionBody"/>
        <w:widowControl/>
      </w:pPr>
      <w:r w:rsidRPr="002A6194">
        <w:t>JWH-018, 1-pentyl-3-(1-naphthoyl)indole;</w:t>
      </w:r>
    </w:p>
    <w:p w14:paraId="4A0178AC" w14:textId="77777777" w:rsidR="000625E5" w:rsidRPr="002A6194" w:rsidRDefault="000625E5" w:rsidP="00C35F9C">
      <w:pPr>
        <w:pStyle w:val="SectionBody"/>
        <w:widowControl/>
      </w:pPr>
      <w:r w:rsidRPr="002A6194">
        <w:t>JWH-019, 1-hexyl-3-(1-naphthoyl)indole;</w:t>
      </w:r>
    </w:p>
    <w:p w14:paraId="357F2F42" w14:textId="77777777" w:rsidR="000625E5" w:rsidRPr="002A6194" w:rsidRDefault="000625E5" w:rsidP="00C35F9C">
      <w:pPr>
        <w:pStyle w:val="SectionBody"/>
        <w:widowControl/>
      </w:pPr>
      <w:r w:rsidRPr="002A6194">
        <w:t>JWH-073, 1-butyl-3-(1-naphthoyl)indole;</w:t>
      </w:r>
    </w:p>
    <w:p w14:paraId="6B44C978" w14:textId="77777777" w:rsidR="000625E5" w:rsidRPr="002A6194" w:rsidRDefault="000625E5" w:rsidP="00C35F9C">
      <w:pPr>
        <w:pStyle w:val="SectionBody"/>
        <w:widowControl/>
      </w:pPr>
      <w:r w:rsidRPr="002A6194">
        <w:t>JWH-200, (1-(2-morpholin-4-ylethyl)indol-3-yl)- Naphthalen-1-ylmethanone;</w:t>
      </w:r>
    </w:p>
    <w:p w14:paraId="48F20045" w14:textId="77777777" w:rsidR="000625E5" w:rsidRPr="002A6194" w:rsidRDefault="000625E5" w:rsidP="00C35F9C">
      <w:pPr>
        <w:pStyle w:val="SectionBody"/>
        <w:widowControl/>
      </w:pPr>
      <w:r w:rsidRPr="002A6194">
        <w:t>JWH-250, 1-pentyl-3-(2-methoxyphenylacetyl)indole.]</w:t>
      </w:r>
    </w:p>
    <w:p w14:paraId="070144B1" w14:textId="77777777" w:rsidR="000625E5" w:rsidRPr="002A6194" w:rsidRDefault="000625E5" w:rsidP="00C35F9C">
      <w:pPr>
        <w:pStyle w:val="SectionBody"/>
        <w:widowControl/>
      </w:pPr>
      <w:r w:rsidRPr="002A6194">
        <w:t>Methyl 2-(1-(5-fluoropentyl)-1H-indazole-3-carboxamido)-3,3-dimethylbutanoate (5F-ADB);</w:t>
      </w:r>
    </w:p>
    <w:p w14:paraId="56B4E3CF" w14:textId="77777777" w:rsidR="000625E5" w:rsidRPr="002A6194" w:rsidRDefault="000625E5" w:rsidP="00C35F9C">
      <w:pPr>
        <w:pStyle w:val="SectionBody"/>
        <w:widowControl/>
      </w:pPr>
      <w:r w:rsidRPr="002A6194">
        <w:t>Methyl 2-(1-(5-fluoropentyl)-1H-indazole-3-carboxamido)-3-methylbutanoate (5F-AMB);</w:t>
      </w:r>
    </w:p>
    <w:p w14:paraId="74946E2A" w14:textId="77777777" w:rsidR="000625E5" w:rsidRPr="002A6194" w:rsidRDefault="000625E5" w:rsidP="00C35F9C">
      <w:pPr>
        <w:pStyle w:val="SectionBody"/>
        <w:widowControl/>
      </w:pPr>
      <w:r w:rsidRPr="002A6194">
        <w:t>Methyl 2-(1-(4-fluorobenzyl)-1H-indazole-3-carboxamido)-3-methylbutanoate (FUB-AMB);</w:t>
      </w:r>
    </w:p>
    <w:p w14:paraId="7D5325A9" w14:textId="77777777" w:rsidR="000625E5" w:rsidRPr="002A6194" w:rsidRDefault="000625E5" w:rsidP="00C35F9C">
      <w:pPr>
        <w:pStyle w:val="SectionBody"/>
        <w:widowControl/>
      </w:pPr>
      <w:r w:rsidRPr="002A6194">
        <w:t>N-(adamantan-1-yl)-1-(5-fluoropentyl)-1H-indazole-3-carboxamide (5F-APINACA);</w:t>
      </w:r>
    </w:p>
    <w:p w14:paraId="79D8AD84" w14:textId="77777777" w:rsidR="000625E5" w:rsidRPr="002A6194" w:rsidRDefault="000625E5" w:rsidP="00C35F9C">
      <w:pPr>
        <w:pStyle w:val="SectionBody"/>
        <w:widowControl/>
      </w:pPr>
      <w:r w:rsidRPr="002A6194">
        <w:t>N-(1-amino-3,3-dimethyl-1-oxobutan-2-yl)-1-(4-fluorobenzyl)-1H-indazole-3-carboxamide (ADB-FUBINACA);</w:t>
      </w:r>
    </w:p>
    <w:p w14:paraId="08859B2A" w14:textId="77777777" w:rsidR="000625E5" w:rsidRPr="002A6194" w:rsidRDefault="000625E5" w:rsidP="00C35F9C">
      <w:pPr>
        <w:pStyle w:val="SectionBody"/>
        <w:widowControl/>
      </w:pPr>
      <w:r w:rsidRPr="002A6194">
        <w:t>Methyl 2-(1-(cyclohexylmethyl)-1H-indole-3-carboxamido)-3,3-dimethylbutanoate (MDMB-CHMICA);</w:t>
      </w:r>
    </w:p>
    <w:p w14:paraId="089E57A1" w14:textId="77777777" w:rsidR="000625E5" w:rsidRPr="002A6194" w:rsidRDefault="000625E5" w:rsidP="00C35F9C">
      <w:pPr>
        <w:pStyle w:val="SectionBody"/>
        <w:widowControl/>
      </w:pPr>
      <w:r w:rsidRPr="002A6194">
        <w:t>Methyl 2-(1-(4-fluorobenzyl)-1H-indazole-3-carboxamido)-3,3-dimethylbutanoate (MDMB-FUBINACA);</w:t>
      </w:r>
    </w:p>
    <w:p w14:paraId="3D9465E6" w14:textId="77777777" w:rsidR="000625E5" w:rsidRPr="002A6194" w:rsidRDefault="000625E5" w:rsidP="00C35F9C">
      <w:pPr>
        <w:pStyle w:val="SectionBody"/>
        <w:widowControl/>
      </w:pPr>
      <w:r w:rsidRPr="002A6194">
        <w:t>Tetrahydrocannabinols:</w:t>
      </w:r>
    </w:p>
    <w:p w14:paraId="0115FB0E" w14:textId="56CA9A97" w:rsidR="000625E5" w:rsidRPr="002A6194" w:rsidRDefault="000625E5" w:rsidP="00C35F9C">
      <w:pPr>
        <w:pStyle w:val="SectionBody"/>
        <w:widowControl/>
      </w:pPr>
      <w:r w:rsidRPr="002A6194">
        <w:t xml:space="preserve">DELTA-1 CIS OR trans tetrahydrocannabinol and their </w:t>
      </w:r>
      <w:r w:rsidR="00DA4D87">
        <w:t>o</w:t>
      </w:r>
      <w:r w:rsidRPr="002A6194">
        <w:t>ptical isomers.</w:t>
      </w:r>
    </w:p>
    <w:p w14:paraId="434CFB0A" w14:textId="77777777" w:rsidR="000625E5" w:rsidRPr="002A6194" w:rsidRDefault="000625E5" w:rsidP="00C35F9C">
      <w:pPr>
        <w:pStyle w:val="SectionBody"/>
        <w:widowControl/>
      </w:pPr>
      <w:r w:rsidRPr="002A6194">
        <w:t>DELTA-6 CIS OR trans tetrahydrocannabinol and their optical isomers.</w:t>
      </w:r>
    </w:p>
    <w:p w14:paraId="7B4775E3" w14:textId="77777777" w:rsidR="000625E5" w:rsidRPr="002A6194" w:rsidRDefault="000625E5" w:rsidP="00C35F9C">
      <w:pPr>
        <w:pStyle w:val="SectionBody"/>
        <w:widowControl/>
      </w:pPr>
      <w:r w:rsidRPr="002A6194">
        <w:t>DELTA-3,4 CIS or their trans tetrahydrocannabinol and their optical isomers.</w:t>
      </w:r>
    </w:p>
    <w:p w14:paraId="7F82872A" w14:textId="77777777" w:rsidR="000625E5" w:rsidRPr="002A6194" w:rsidRDefault="000625E5" w:rsidP="00C35F9C">
      <w:pPr>
        <w:pStyle w:val="SectionBody"/>
        <w:widowControl/>
      </w:pPr>
      <w:r w:rsidRPr="002A6194">
        <w:t>Synthetic Phenethylamines</w:t>
      </w:r>
    </w:p>
    <w:p w14:paraId="4D884048" w14:textId="77777777" w:rsidR="000625E5" w:rsidRPr="002A6194" w:rsidRDefault="000625E5" w:rsidP="00C35F9C">
      <w:pPr>
        <w:pStyle w:val="SectionBody"/>
        <w:widowControl/>
      </w:pPr>
      <w:r w:rsidRPr="002A6194">
        <w:t>2-(4-iodo-2,5-dimethoxyphenyl)-N-(2-methoxybenzyl)ethanamine (25I-NBOMe/ 2C-I-NBOMe);</w:t>
      </w:r>
    </w:p>
    <w:p w14:paraId="7F16E4E4" w14:textId="77777777" w:rsidR="000625E5" w:rsidRPr="002A6194" w:rsidRDefault="000625E5" w:rsidP="00C35F9C">
      <w:pPr>
        <w:pStyle w:val="SectionBody"/>
        <w:widowControl/>
      </w:pPr>
      <w:r w:rsidRPr="002A6194">
        <w:lastRenderedPageBreak/>
        <w:t>2-(4-chloro-2,5-dimethoxyphenyl)-N-(2-methoxybenzyl)ethanamine (25C-NBOMe/2C-C-NBOMe);</w:t>
      </w:r>
    </w:p>
    <w:p w14:paraId="2C57FDC2" w14:textId="77777777" w:rsidR="000625E5" w:rsidRPr="002A6194" w:rsidRDefault="000625E5" w:rsidP="00C35F9C">
      <w:pPr>
        <w:pStyle w:val="SectionBody"/>
        <w:widowControl/>
      </w:pPr>
      <w:r w:rsidRPr="002A6194">
        <w:t>2-(4-bromo-2,5-dimethoxyphenyl)-N-(2-methoxybenzyl)ethanamine (25B-NBOMe/ 2C-B-NBOMe);</w:t>
      </w:r>
    </w:p>
    <w:p w14:paraId="46AEC9ED" w14:textId="77777777" w:rsidR="000625E5" w:rsidRPr="002A6194" w:rsidRDefault="000625E5" w:rsidP="00C35F9C">
      <w:pPr>
        <w:pStyle w:val="SectionBody"/>
        <w:widowControl/>
      </w:pPr>
      <w:r w:rsidRPr="002A6194">
        <w:t>Synthetic Opioids (including their isomers, esters, ethers, salts and salts of isomers, esters and ethers):</w:t>
      </w:r>
    </w:p>
    <w:p w14:paraId="3A8569C1" w14:textId="77777777" w:rsidR="000625E5" w:rsidRPr="002A6194" w:rsidRDefault="000625E5" w:rsidP="00C35F9C">
      <w:pPr>
        <w:pStyle w:val="SectionBody"/>
        <w:widowControl/>
      </w:pPr>
      <w:r w:rsidRPr="002A6194">
        <w:t>N-(1-phenethylpiperidin-4-yl)-N-phenylacetamide (acetyl fentanyl);</w:t>
      </w:r>
    </w:p>
    <w:p w14:paraId="2B36F718" w14:textId="77777777" w:rsidR="000625E5" w:rsidRPr="002A6194" w:rsidRDefault="000625E5" w:rsidP="00C35F9C">
      <w:pPr>
        <w:pStyle w:val="SectionBody"/>
        <w:widowControl/>
      </w:pPr>
      <w:r w:rsidRPr="002A6194">
        <w:t>furanyl fentanyl;</w:t>
      </w:r>
    </w:p>
    <w:p w14:paraId="76B20F5C" w14:textId="77777777" w:rsidR="000625E5" w:rsidRPr="002A6194" w:rsidRDefault="000625E5" w:rsidP="00C35F9C">
      <w:pPr>
        <w:pStyle w:val="SectionBody"/>
        <w:widowControl/>
      </w:pPr>
      <w:r w:rsidRPr="002A6194">
        <w:t>3,4-dichloro-N-[2-(dimethylamino)cyclohexyl]-N-methylbenzamide (also known as U-47700);</w:t>
      </w:r>
    </w:p>
    <w:p w14:paraId="28042CBE" w14:textId="77777777" w:rsidR="000625E5" w:rsidRPr="002A6194" w:rsidRDefault="000625E5" w:rsidP="00C35F9C">
      <w:pPr>
        <w:pStyle w:val="SectionBody"/>
        <w:widowControl/>
      </w:pPr>
      <w:r w:rsidRPr="002A6194">
        <w:t>N-(1-phenethylpiperidin-4-yl)-N-phenylbutyramide, also known as N-(1-phenethylpiperidin-4-yl)-N-phenylbutanamide, (butyryl fentanyl);</w:t>
      </w:r>
    </w:p>
    <w:p w14:paraId="4335334A" w14:textId="77777777" w:rsidR="000625E5" w:rsidRPr="002A6194" w:rsidRDefault="000625E5" w:rsidP="00C35F9C">
      <w:pPr>
        <w:pStyle w:val="SectionBody"/>
        <w:widowControl/>
      </w:pPr>
      <w:r w:rsidRPr="002A6194">
        <w:t>N-[1-[2-hydroxy-2-(thiophen-2-yl)ethylpiperidin-4-yl]-N-phenylpropionamide, also known as N-[1-[2-hydroxy-2-(2-thienyl)ethyl]-4-piperidinyl]-N-phenylpropanamide, (beta-hydroxythiofentanyl);</w:t>
      </w:r>
    </w:p>
    <w:p w14:paraId="6AFD758C" w14:textId="77777777" w:rsidR="000625E5" w:rsidRPr="002A6194" w:rsidRDefault="000625E5" w:rsidP="00C35F9C">
      <w:pPr>
        <w:pStyle w:val="SectionBody"/>
        <w:widowControl/>
      </w:pPr>
      <w:r w:rsidRPr="002A6194">
        <w:t>N-(1-phenethylpiperidin-4-yl)-N-phenylacrylamide (acryl fentanyl);</w:t>
      </w:r>
    </w:p>
    <w:p w14:paraId="189369A2" w14:textId="77777777" w:rsidR="000625E5" w:rsidRPr="002A6194" w:rsidRDefault="000625E5" w:rsidP="00C35F9C">
      <w:pPr>
        <w:pStyle w:val="SectionBody"/>
        <w:widowControl/>
      </w:pPr>
      <w:r w:rsidRPr="002A6194">
        <w:t>N-(1-phenethylpiperidin-4-yl)-N-phenylisobutyramide (isobutyryl fentanyl);</w:t>
      </w:r>
    </w:p>
    <w:p w14:paraId="6A48235F" w14:textId="77777777" w:rsidR="000625E5" w:rsidRPr="002A6194" w:rsidRDefault="000625E5" w:rsidP="00C35F9C">
      <w:pPr>
        <w:pStyle w:val="SectionBody"/>
        <w:widowControl/>
      </w:pPr>
      <w:r w:rsidRPr="002A6194">
        <w:t>N-(1-phenethylpiperidin-4-yl)-N-phenylcyclopentanecarboxamide (cyclopropyl fentanyl);</w:t>
      </w:r>
    </w:p>
    <w:p w14:paraId="6C81E434" w14:textId="77777777" w:rsidR="000625E5" w:rsidRPr="002A6194" w:rsidRDefault="000625E5" w:rsidP="00C35F9C">
      <w:pPr>
        <w:pStyle w:val="SectionBody"/>
        <w:widowControl/>
      </w:pPr>
      <w:r w:rsidRPr="002A6194">
        <w:t>2-(2,4-dichlorophenyl)-N-((1S,2S)-2-(dimethylamino)cyclohexyl)-N-methylacetamide (also known as U-48800);</w:t>
      </w:r>
    </w:p>
    <w:p w14:paraId="4E1C7FEC" w14:textId="77777777" w:rsidR="000625E5" w:rsidRPr="002A6194" w:rsidRDefault="000625E5" w:rsidP="00C35F9C">
      <w:pPr>
        <w:pStyle w:val="SectionBody"/>
        <w:widowControl/>
      </w:pPr>
      <w:r w:rsidRPr="002A6194">
        <w:t>Trans-3,4-dichloro-N-[2-(diethylamino)cyclohexyl]-N-methyl-benzamide (also known as U-49900);</w:t>
      </w:r>
    </w:p>
    <w:p w14:paraId="36646344" w14:textId="77777777" w:rsidR="000625E5" w:rsidRPr="002A6194" w:rsidRDefault="000625E5" w:rsidP="00C35F9C">
      <w:pPr>
        <w:pStyle w:val="SectionBody"/>
        <w:widowControl/>
      </w:pPr>
      <w:r w:rsidRPr="002A6194">
        <w:t>Trans-3,4-dichloro-N-[2-(dimethylamino)cyclohexyl]-N-methyl-benzeneacetamide (also known as U-51754);</w:t>
      </w:r>
    </w:p>
    <w:p w14:paraId="4440FC13" w14:textId="77777777" w:rsidR="000625E5" w:rsidRPr="002A6194" w:rsidRDefault="000625E5" w:rsidP="00C35F9C">
      <w:pPr>
        <w:pStyle w:val="SectionBody"/>
        <w:widowControl/>
      </w:pPr>
      <w:r w:rsidRPr="002A6194">
        <w:t>2-(2-(4-butoxybenzyl)-5-nitro-1H-benzimidazol-1-yl)-N,N-diethylethan-1-amine (butonitazene);</w:t>
      </w:r>
    </w:p>
    <w:p w14:paraId="0C132C9D" w14:textId="77777777" w:rsidR="000625E5" w:rsidRPr="002A6194" w:rsidRDefault="000625E5" w:rsidP="00C35F9C">
      <w:pPr>
        <w:pStyle w:val="SectionBody"/>
        <w:widowControl/>
      </w:pPr>
      <w:r w:rsidRPr="002A6194">
        <w:lastRenderedPageBreak/>
        <w:t>2-(2-(4-ethoxybenzyl)-1H-benzimidazol-1-yl)-N,N-diethylethan-1-amine (etodesnitazene);</w:t>
      </w:r>
    </w:p>
    <w:p w14:paraId="56A32FFE" w14:textId="01D2424C" w:rsidR="000625E5" w:rsidRPr="002A6194" w:rsidRDefault="000625E5" w:rsidP="00C35F9C">
      <w:pPr>
        <w:pStyle w:val="SectionBody"/>
        <w:widowControl/>
      </w:pPr>
      <w:r w:rsidRPr="002A6194">
        <w:t>N,N-diethyl-2-(2-(4-fluorobenzyl)-5-nitro-1H-benzimidazol-1-yl)ethan-1-amine (flunitazene);</w:t>
      </w:r>
    </w:p>
    <w:p w14:paraId="4D74FC83" w14:textId="27EC8CC5" w:rsidR="000625E5" w:rsidRPr="002A6194" w:rsidRDefault="000625E5" w:rsidP="00C35F9C">
      <w:pPr>
        <w:pStyle w:val="SectionBody"/>
        <w:widowControl/>
      </w:pPr>
      <w:r w:rsidRPr="002A6194">
        <w:t>N,N-diethyl-2-(2-(4-methoxybenzyl)-1H-benzimidazol-1-yl)ethan-1-amine (metodesnitazene);</w:t>
      </w:r>
    </w:p>
    <w:p w14:paraId="1C08143E" w14:textId="623F55F2" w:rsidR="000625E5" w:rsidRPr="002A6194" w:rsidRDefault="000625E5" w:rsidP="00C35F9C">
      <w:pPr>
        <w:pStyle w:val="SectionBody"/>
        <w:widowControl/>
      </w:pPr>
      <w:r w:rsidRPr="002A6194">
        <w:t>N,N-diethyl-2-(2-(4-methoxybenzyl)-5-nitro-1H-benzimidazol-1-yl)ethan-1-amine (metonitaze);</w:t>
      </w:r>
    </w:p>
    <w:p w14:paraId="7CFD6284" w14:textId="77777777" w:rsidR="000625E5" w:rsidRPr="002A6194" w:rsidRDefault="000625E5" w:rsidP="00C35F9C">
      <w:pPr>
        <w:pStyle w:val="SectionBody"/>
        <w:widowControl/>
      </w:pPr>
      <w:r w:rsidRPr="002A6194">
        <w:t xml:space="preserve"> 2-(4-ethoxybenzyl)5-nitro-1-(2-(pyrrolidin-1-yl)ethyl)-1 H-benzimidazole (N-pyrrolidino etonitazene, etonitazepyne);</w:t>
      </w:r>
    </w:p>
    <w:p w14:paraId="1FB9538C" w14:textId="3DA8332D" w:rsidR="000625E5" w:rsidRPr="002A6194" w:rsidRDefault="000625E5" w:rsidP="00C35F9C">
      <w:pPr>
        <w:pStyle w:val="SectionBody"/>
        <w:widowControl/>
      </w:pPr>
      <w:r w:rsidRPr="002A6194">
        <w:t>N,N-diethyl-2-(5-nitro-2-(4-propoxybenzyl)-1H-benzimidazol-1-yl)ethan-1-amine (protonitazene);</w:t>
      </w:r>
    </w:p>
    <w:p w14:paraId="23C6E36C" w14:textId="77777777" w:rsidR="000625E5" w:rsidRPr="002A6194" w:rsidRDefault="000625E5" w:rsidP="00C35F9C">
      <w:pPr>
        <w:pStyle w:val="SectionBody"/>
        <w:widowControl/>
      </w:pPr>
      <w:r w:rsidRPr="002A6194">
        <w:t>N-pyrrolidino etonitazene;</w:t>
      </w:r>
    </w:p>
    <w:p w14:paraId="200F7D9A" w14:textId="77777777" w:rsidR="000625E5" w:rsidRPr="002A6194" w:rsidRDefault="000625E5" w:rsidP="00C35F9C">
      <w:pPr>
        <w:pStyle w:val="SectionBody"/>
        <w:widowControl/>
      </w:pPr>
      <w:r w:rsidRPr="002A6194">
        <w:t>Etodesnitazene;</w:t>
      </w:r>
    </w:p>
    <w:p w14:paraId="0D524ED8" w14:textId="77777777" w:rsidR="000625E5" w:rsidRPr="002A6194" w:rsidRDefault="000625E5" w:rsidP="00C35F9C">
      <w:pPr>
        <w:pStyle w:val="SectionBody"/>
        <w:widowControl/>
      </w:pPr>
      <w:r w:rsidRPr="002A6194">
        <w:t>Isotonitazene;</w:t>
      </w:r>
    </w:p>
    <w:p w14:paraId="29A77C67" w14:textId="77777777" w:rsidR="000625E5" w:rsidRPr="002A6194" w:rsidRDefault="000625E5" w:rsidP="00C35F9C">
      <w:pPr>
        <w:pStyle w:val="SectionBody"/>
        <w:widowControl/>
      </w:pPr>
      <w:r w:rsidRPr="002A6194">
        <w:t>Protonitazene;</w:t>
      </w:r>
    </w:p>
    <w:p w14:paraId="195C3D48" w14:textId="77777777" w:rsidR="000625E5" w:rsidRPr="002A6194" w:rsidRDefault="000625E5" w:rsidP="00C35F9C">
      <w:pPr>
        <w:pStyle w:val="SectionBody"/>
        <w:widowControl/>
      </w:pPr>
      <w:r w:rsidRPr="002A6194">
        <w:t>Metonitazene;</w:t>
      </w:r>
    </w:p>
    <w:p w14:paraId="02A7C009" w14:textId="77777777" w:rsidR="000625E5" w:rsidRPr="002A6194" w:rsidRDefault="000625E5" w:rsidP="00C35F9C">
      <w:pPr>
        <w:pStyle w:val="SectionBody"/>
        <w:widowControl/>
      </w:pPr>
      <w:r w:rsidRPr="002A6194">
        <w:t>Butonitazene;</w:t>
      </w:r>
    </w:p>
    <w:p w14:paraId="787EDAAE" w14:textId="77777777" w:rsidR="000625E5" w:rsidRPr="002A6194" w:rsidRDefault="000625E5" w:rsidP="00C35F9C">
      <w:pPr>
        <w:pStyle w:val="SectionBody"/>
        <w:widowControl/>
      </w:pPr>
      <w:r w:rsidRPr="002A6194">
        <w:t>Metodesnitazene;</w:t>
      </w:r>
    </w:p>
    <w:p w14:paraId="35983502" w14:textId="77777777" w:rsidR="000625E5" w:rsidRPr="002A6194" w:rsidRDefault="000625E5" w:rsidP="00C35F9C">
      <w:pPr>
        <w:pStyle w:val="SectionBody"/>
        <w:widowControl/>
      </w:pPr>
      <w:r w:rsidRPr="002A6194">
        <w:t>Flunitazene;</w:t>
      </w:r>
    </w:p>
    <w:p w14:paraId="2B365895" w14:textId="77777777" w:rsidR="000625E5" w:rsidRPr="002A6194" w:rsidRDefault="000625E5" w:rsidP="00C35F9C">
      <w:pPr>
        <w:pStyle w:val="SectionBody"/>
        <w:widowControl/>
      </w:pPr>
      <w:r w:rsidRPr="002A6194">
        <w:t>Opioid Receptor Agonist</w:t>
      </w:r>
    </w:p>
    <w:p w14:paraId="5EF11136" w14:textId="77777777" w:rsidR="000625E5" w:rsidRPr="002A6194" w:rsidRDefault="000625E5" w:rsidP="00C35F9C">
      <w:pPr>
        <w:pStyle w:val="SectionBody"/>
        <w:widowControl/>
      </w:pPr>
      <w:r w:rsidRPr="002A6194">
        <w:t>2-Methyl AP-237 (1-(2-methyl-4-(3-phenylprop-2-en-1-yl)piperazin-1-yl)butan-1-one)</w:t>
      </w:r>
    </w:p>
    <w:p w14:paraId="612E3096" w14:textId="77777777" w:rsidR="000625E5" w:rsidRPr="002A6194" w:rsidRDefault="000625E5" w:rsidP="00C35F9C">
      <w:pPr>
        <w:pStyle w:val="SectionBody"/>
        <w:widowControl/>
      </w:pPr>
      <w:r w:rsidRPr="002A6194">
        <w:t>AH-7921 (3,4-dichloro-N-(1dimethylamino)cyclohexylmethyl]benzamide).</w:t>
      </w:r>
    </w:p>
    <w:p w14:paraId="440AE0E1" w14:textId="77777777" w:rsidR="000625E5" w:rsidRPr="002A6194" w:rsidRDefault="000625E5" w:rsidP="00C35F9C">
      <w:pPr>
        <w:pStyle w:val="SectionBody"/>
        <w:widowControl/>
      </w:pPr>
      <w:r w:rsidRPr="002A6194">
        <w:t>Naphthoylindoles or any compound containing a 3-(-1-Napthoyl) indole structure with substitution at the nitrogen atom of the indole ring whether or not further substituted in the indole ring to any extent and whether or not substituted in the naphthyl ring to any extent. This shall include the following:</w:t>
      </w:r>
    </w:p>
    <w:p w14:paraId="7061F146" w14:textId="77777777" w:rsidR="000625E5" w:rsidRPr="002A6194" w:rsidRDefault="000625E5" w:rsidP="00C35F9C">
      <w:pPr>
        <w:pStyle w:val="SectionBody"/>
        <w:widowControl/>
      </w:pPr>
      <w:r w:rsidRPr="002A6194">
        <w:lastRenderedPageBreak/>
        <w:t>JWH 015;</w:t>
      </w:r>
    </w:p>
    <w:p w14:paraId="78720CF4" w14:textId="77777777" w:rsidR="000625E5" w:rsidRPr="002A6194" w:rsidRDefault="000625E5" w:rsidP="00C35F9C">
      <w:pPr>
        <w:pStyle w:val="SectionBody"/>
        <w:widowControl/>
      </w:pPr>
      <w:r w:rsidRPr="002A6194">
        <w:t>JWH 018;</w:t>
      </w:r>
    </w:p>
    <w:p w14:paraId="4A67D6AA" w14:textId="77777777" w:rsidR="000625E5" w:rsidRPr="002A6194" w:rsidRDefault="000625E5" w:rsidP="00C35F9C">
      <w:pPr>
        <w:pStyle w:val="SectionBody"/>
        <w:widowControl/>
      </w:pPr>
      <w:r w:rsidRPr="002A6194">
        <w:t>JWH 019;</w:t>
      </w:r>
    </w:p>
    <w:p w14:paraId="0CA31280" w14:textId="77777777" w:rsidR="000625E5" w:rsidRPr="002A6194" w:rsidRDefault="000625E5" w:rsidP="00C35F9C">
      <w:pPr>
        <w:pStyle w:val="SectionBody"/>
        <w:widowControl/>
      </w:pPr>
      <w:r w:rsidRPr="002A6194">
        <w:t>JWH 073;</w:t>
      </w:r>
    </w:p>
    <w:p w14:paraId="67096AB3" w14:textId="77777777" w:rsidR="000625E5" w:rsidRPr="002A6194" w:rsidRDefault="000625E5" w:rsidP="00C35F9C">
      <w:pPr>
        <w:pStyle w:val="SectionBody"/>
        <w:widowControl/>
      </w:pPr>
      <w:r w:rsidRPr="002A6194">
        <w:t>JWH 081;</w:t>
      </w:r>
    </w:p>
    <w:p w14:paraId="6F4F49B0" w14:textId="77777777" w:rsidR="000625E5" w:rsidRPr="002A6194" w:rsidRDefault="000625E5" w:rsidP="00C35F9C">
      <w:pPr>
        <w:pStyle w:val="SectionBody"/>
        <w:widowControl/>
      </w:pPr>
      <w:r w:rsidRPr="002A6194">
        <w:t>JWH 122;</w:t>
      </w:r>
    </w:p>
    <w:p w14:paraId="4FCADE05" w14:textId="77777777" w:rsidR="000625E5" w:rsidRPr="002A6194" w:rsidRDefault="000625E5" w:rsidP="00C35F9C">
      <w:pPr>
        <w:pStyle w:val="SectionBody"/>
        <w:widowControl/>
      </w:pPr>
      <w:r w:rsidRPr="002A6194">
        <w:t>JWH 200;</w:t>
      </w:r>
    </w:p>
    <w:p w14:paraId="34B45409" w14:textId="77777777" w:rsidR="000625E5" w:rsidRPr="002A6194" w:rsidRDefault="000625E5" w:rsidP="00C35F9C">
      <w:pPr>
        <w:pStyle w:val="SectionBody"/>
        <w:widowControl/>
      </w:pPr>
      <w:r w:rsidRPr="002A6194">
        <w:t>JWH 210;</w:t>
      </w:r>
    </w:p>
    <w:p w14:paraId="0508BE88" w14:textId="77777777" w:rsidR="000625E5" w:rsidRPr="002A6194" w:rsidRDefault="000625E5" w:rsidP="00C35F9C">
      <w:pPr>
        <w:pStyle w:val="SectionBody"/>
        <w:widowControl/>
      </w:pPr>
      <w:r w:rsidRPr="002A6194">
        <w:t>JWH 398;</w:t>
      </w:r>
    </w:p>
    <w:p w14:paraId="3B82120B" w14:textId="77777777" w:rsidR="000625E5" w:rsidRPr="002A6194" w:rsidRDefault="000625E5" w:rsidP="00C35F9C">
      <w:pPr>
        <w:pStyle w:val="SectionBody"/>
        <w:widowControl/>
      </w:pPr>
      <w:r w:rsidRPr="002A6194">
        <w:t>AM 2201; and</w:t>
      </w:r>
    </w:p>
    <w:p w14:paraId="07FAF10A" w14:textId="77777777" w:rsidR="000625E5" w:rsidRPr="002A6194" w:rsidRDefault="000625E5" w:rsidP="00C35F9C">
      <w:pPr>
        <w:pStyle w:val="SectionBody"/>
        <w:widowControl/>
      </w:pPr>
      <w:r w:rsidRPr="002A6194">
        <w:t>WIN 55,212.</w:t>
      </w:r>
    </w:p>
    <w:p w14:paraId="40FDB339" w14:textId="77777777" w:rsidR="000625E5" w:rsidRPr="002A6194" w:rsidRDefault="000625E5" w:rsidP="00C35F9C">
      <w:pPr>
        <w:pStyle w:val="SectionBody"/>
        <w:widowControl/>
      </w:pPr>
      <w:r w:rsidRPr="002A6194">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5FD15A16" w14:textId="77777777" w:rsidR="000625E5" w:rsidRPr="002A6194" w:rsidRDefault="000625E5" w:rsidP="00C35F9C">
      <w:pPr>
        <w:pStyle w:val="SectionBody"/>
        <w:widowControl/>
      </w:pPr>
      <w:r w:rsidRPr="002A6194">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7D79E9A9" w14:textId="77777777" w:rsidR="000625E5" w:rsidRPr="002A6194" w:rsidRDefault="000625E5" w:rsidP="00C35F9C">
      <w:pPr>
        <w:pStyle w:val="SectionBody"/>
        <w:widowControl/>
      </w:pPr>
      <w:r w:rsidRPr="002A6194">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4905F945" w14:textId="77777777" w:rsidR="000625E5" w:rsidRPr="002A6194" w:rsidRDefault="000625E5" w:rsidP="00C35F9C">
      <w:pPr>
        <w:pStyle w:val="SectionBody"/>
        <w:widowControl/>
      </w:pPr>
      <w:r w:rsidRPr="002A6194">
        <w:t xml:space="preserve">Phenylacetylindoles or any compound containing a 3- Phenylacetylindole structure with substitution at the nitrogen atom of the indole ring whether or not further substituted in the indole </w:t>
      </w:r>
      <w:r w:rsidRPr="002A6194">
        <w:lastRenderedPageBreak/>
        <w:t>ring to any extent and whether or not substituted in the phenyl ring to any extent. This shall include the following:</w:t>
      </w:r>
    </w:p>
    <w:p w14:paraId="0538B618" w14:textId="77777777" w:rsidR="000625E5" w:rsidRPr="002A6194" w:rsidRDefault="000625E5" w:rsidP="00C35F9C">
      <w:pPr>
        <w:pStyle w:val="SectionBody"/>
        <w:widowControl/>
      </w:pPr>
      <w:r w:rsidRPr="002A6194">
        <w:t>RCS-8, SR-18 OR BTM-8;</w:t>
      </w:r>
    </w:p>
    <w:p w14:paraId="6BAE6B04" w14:textId="77777777" w:rsidR="000625E5" w:rsidRPr="002A6194" w:rsidRDefault="000625E5" w:rsidP="00C35F9C">
      <w:pPr>
        <w:pStyle w:val="SectionBody"/>
        <w:widowControl/>
      </w:pPr>
      <w:r w:rsidRPr="002A6194">
        <w:t>JWH 250;</w:t>
      </w:r>
    </w:p>
    <w:p w14:paraId="1D4C706A" w14:textId="77777777" w:rsidR="000625E5" w:rsidRPr="002A6194" w:rsidRDefault="000625E5" w:rsidP="00C35F9C">
      <w:pPr>
        <w:pStyle w:val="SectionBody"/>
        <w:widowControl/>
      </w:pPr>
      <w:r w:rsidRPr="002A6194">
        <w:t>JWH 203;</w:t>
      </w:r>
    </w:p>
    <w:p w14:paraId="18816502" w14:textId="77777777" w:rsidR="000625E5" w:rsidRPr="002A6194" w:rsidRDefault="000625E5" w:rsidP="00C35F9C">
      <w:pPr>
        <w:pStyle w:val="SectionBody"/>
        <w:widowControl/>
      </w:pPr>
      <w:r w:rsidRPr="002A6194">
        <w:t>JWH 251; and</w:t>
      </w:r>
    </w:p>
    <w:p w14:paraId="370CB0AE" w14:textId="77777777" w:rsidR="000625E5" w:rsidRPr="002A6194" w:rsidRDefault="000625E5" w:rsidP="00C35F9C">
      <w:pPr>
        <w:pStyle w:val="SectionBody"/>
        <w:widowControl/>
      </w:pPr>
      <w:r w:rsidRPr="002A6194">
        <w:t>JWH 302.</w:t>
      </w:r>
    </w:p>
    <w:p w14:paraId="7CE2CA77" w14:textId="77777777" w:rsidR="000625E5" w:rsidRPr="002A6194" w:rsidRDefault="000625E5" w:rsidP="00C35F9C">
      <w:pPr>
        <w:pStyle w:val="SectionBody"/>
        <w:widowControl/>
      </w:pPr>
      <w:r w:rsidRPr="002A6194">
        <w:t>Cyclohexylphenols or any compound containing a 2-(3-hydroxycyclohexyl) phenol structure with a substitution at the 5-position of the phenolic ring whether or not substituted in the cyclohexyl ring to any extent. This shall include the following:</w:t>
      </w:r>
    </w:p>
    <w:p w14:paraId="237E2D78" w14:textId="77777777" w:rsidR="000625E5" w:rsidRPr="002A6194" w:rsidRDefault="000625E5" w:rsidP="00C35F9C">
      <w:pPr>
        <w:pStyle w:val="SectionBody"/>
        <w:widowControl/>
      </w:pPr>
      <w:r w:rsidRPr="002A6194">
        <w:t>CP 47,497 and its homologues and analogs;</w:t>
      </w:r>
    </w:p>
    <w:p w14:paraId="3AA32059" w14:textId="77777777" w:rsidR="000625E5" w:rsidRPr="002A6194" w:rsidRDefault="000625E5" w:rsidP="00C35F9C">
      <w:pPr>
        <w:pStyle w:val="SectionBody"/>
        <w:widowControl/>
      </w:pPr>
      <w:r w:rsidRPr="002A6194">
        <w:t>Cannabicyclohexanol; and</w:t>
      </w:r>
    </w:p>
    <w:p w14:paraId="1F1CC250" w14:textId="77777777" w:rsidR="000625E5" w:rsidRPr="002A6194" w:rsidRDefault="000625E5" w:rsidP="00C35F9C">
      <w:pPr>
        <w:pStyle w:val="SectionBody"/>
        <w:widowControl/>
      </w:pPr>
      <w:r w:rsidRPr="002A6194">
        <w:t>CP 55,940.</w:t>
      </w:r>
    </w:p>
    <w:p w14:paraId="2D573195" w14:textId="77777777" w:rsidR="000625E5" w:rsidRPr="002A6194" w:rsidRDefault="000625E5" w:rsidP="00C35F9C">
      <w:pPr>
        <w:pStyle w:val="SectionBody"/>
        <w:widowControl/>
      </w:pPr>
      <w:r w:rsidRPr="002A6194">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0515F5A7" w14:textId="77777777" w:rsidR="000625E5" w:rsidRPr="002A6194" w:rsidRDefault="000625E5" w:rsidP="00C35F9C">
      <w:pPr>
        <w:pStyle w:val="SectionBody"/>
        <w:widowControl/>
      </w:pPr>
      <w:r w:rsidRPr="002A6194">
        <w:t>AM 694;</w:t>
      </w:r>
    </w:p>
    <w:p w14:paraId="367DB6F3" w14:textId="77777777" w:rsidR="000625E5" w:rsidRPr="002A6194" w:rsidRDefault="000625E5" w:rsidP="00C35F9C">
      <w:pPr>
        <w:pStyle w:val="SectionBody"/>
        <w:widowControl/>
      </w:pPr>
      <w:r w:rsidRPr="002A6194">
        <w:t>Pravadoline WIN 48,098;</w:t>
      </w:r>
    </w:p>
    <w:p w14:paraId="0FE0535C" w14:textId="77777777" w:rsidR="000625E5" w:rsidRPr="002A6194" w:rsidRDefault="000625E5" w:rsidP="00C35F9C">
      <w:pPr>
        <w:pStyle w:val="SectionBody"/>
        <w:widowControl/>
      </w:pPr>
      <w:r w:rsidRPr="002A6194">
        <w:t>RCS 4; and</w:t>
      </w:r>
    </w:p>
    <w:p w14:paraId="2BEAA40D" w14:textId="77777777" w:rsidR="000625E5" w:rsidRPr="002A6194" w:rsidRDefault="000625E5" w:rsidP="00C35F9C">
      <w:pPr>
        <w:pStyle w:val="SectionBody"/>
        <w:widowControl/>
      </w:pPr>
      <w:r w:rsidRPr="002A6194">
        <w:t>AM 679.</w:t>
      </w:r>
    </w:p>
    <w:p w14:paraId="63A43FF7" w14:textId="77777777" w:rsidR="000625E5" w:rsidRPr="002A6194" w:rsidRDefault="000625E5" w:rsidP="00C35F9C">
      <w:pPr>
        <w:pStyle w:val="SectionBody"/>
        <w:widowControl/>
      </w:pPr>
      <w:r w:rsidRPr="002A6194">
        <w:t>[2,3-dihydro-5 methyl-3-(4-morpholinylmethyl)pyrrolo [1,2,3-DE]-1, 4-benzoxazin-6-YL]-1-napthalenymethanone. This shall include WIN 55,212-2.</w:t>
      </w:r>
    </w:p>
    <w:p w14:paraId="2F36DE3E" w14:textId="77777777" w:rsidR="000625E5" w:rsidRPr="002A6194" w:rsidRDefault="000625E5" w:rsidP="00C35F9C">
      <w:pPr>
        <w:pStyle w:val="SectionBody"/>
        <w:widowControl/>
      </w:pPr>
      <w:r w:rsidRPr="002A6194">
        <w:t>Dibenzopyrans or any compound containing a 11-hydroxydelta 8-tetrahydrocannabinol structure with substitution on the 3-pentyl group. This shall include HU-210, HU-211, JWH 051, and JWH 133.</w:t>
      </w:r>
    </w:p>
    <w:p w14:paraId="66F8BF7F" w14:textId="77777777" w:rsidR="000625E5" w:rsidRPr="002A6194" w:rsidRDefault="000625E5" w:rsidP="00C35F9C">
      <w:pPr>
        <w:pStyle w:val="SectionBody"/>
        <w:widowControl/>
      </w:pPr>
      <w:r w:rsidRPr="002A6194">
        <w:lastRenderedPageBreak/>
        <w:t>Adamantoylindoles or any compound containing a 3-(-1-Adamantoyl) indole structure with substitution at the nitrogen atom of the indole ring whether or not further substituted in the adamantoyl ring system to any extent. This shall include AM1248.</w:t>
      </w:r>
    </w:p>
    <w:p w14:paraId="6FD75635" w14:textId="77777777" w:rsidR="000625E5" w:rsidRPr="002A6194" w:rsidRDefault="000625E5" w:rsidP="00C35F9C">
      <w:pPr>
        <w:pStyle w:val="SectionBody"/>
        <w:widowControl/>
      </w:pPr>
      <w:r w:rsidRPr="002A6194">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33131EC0" w14:textId="77777777" w:rsidR="000625E5" w:rsidRPr="002A6194" w:rsidRDefault="000625E5" w:rsidP="00C35F9C">
      <w:pPr>
        <w:pStyle w:val="SectionBody"/>
        <w:widowControl/>
      </w:pPr>
      <w:r w:rsidRPr="002A6194">
        <w:t>N-(1-Adamantyl)-1-pentyl-1h-indazole-3-carboxamide. This shall include AKB48.</w:t>
      </w:r>
    </w:p>
    <w:p w14:paraId="7F8F6A03" w14:textId="7F4F4D2A" w:rsidR="000625E5" w:rsidRPr="002A6194" w:rsidRDefault="000625E5" w:rsidP="00C35F9C">
      <w:pPr>
        <w:pStyle w:val="SectionBody"/>
        <w:widowControl/>
      </w:pPr>
      <w:r w:rsidRPr="002A6194">
        <w:t xml:space="preserve">Any other synthetic chemical compound that is a </w:t>
      </w:r>
      <w:r w:rsidR="00E53523">
        <w:t>c</w:t>
      </w:r>
      <w:r w:rsidRPr="002A6194">
        <w:t>annabinoid receptor type 1 agonist as demonstrated by binding studies and functional assays that is not listed in Schedules II, III, IV, and V, not federal Food and Drug Administration</w:t>
      </w:r>
      <w:r w:rsidR="00E53523">
        <w:t>-</w:t>
      </w:r>
      <w:r w:rsidRPr="002A6194">
        <w:t>approved drug or used within legitimate, approved medical research. Since nomenclature of these substances is not internationally standardized, any immediate precursor or immediate derivative of these substances shall be covered.</w:t>
      </w:r>
    </w:p>
    <w:p w14:paraId="3BE2F31F" w14:textId="77777777" w:rsidR="000625E5" w:rsidRPr="002A6194" w:rsidRDefault="000625E5" w:rsidP="00C35F9C">
      <w:pPr>
        <w:pStyle w:val="SectionBody"/>
        <w:widowControl/>
      </w:pPr>
      <w:r w:rsidRPr="002A6194">
        <w:t>Tryptamines:</w:t>
      </w:r>
    </w:p>
    <w:p w14:paraId="0C95B3D2" w14:textId="77777777" w:rsidR="000625E5" w:rsidRPr="002A6194" w:rsidRDefault="000625E5" w:rsidP="00C35F9C">
      <w:pPr>
        <w:pStyle w:val="SectionBody"/>
        <w:widowControl/>
      </w:pPr>
      <w:r w:rsidRPr="002A6194">
        <w:t>5-methoxy-N-methyl-N-isopropyltryptamine (5-MeO-MiPT);</w:t>
      </w:r>
    </w:p>
    <w:p w14:paraId="662044AC" w14:textId="77777777" w:rsidR="000625E5" w:rsidRPr="002A6194" w:rsidRDefault="000625E5" w:rsidP="00C35F9C">
      <w:pPr>
        <w:pStyle w:val="SectionBody"/>
        <w:widowControl/>
      </w:pPr>
      <w:r w:rsidRPr="002A6194">
        <w:t>4-hydroxy-N,N-diisopropyltryptamine (4-HO-DiPT);</w:t>
      </w:r>
    </w:p>
    <w:p w14:paraId="7EF75BF6" w14:textId="77777777" w:rsidR="000625E5" w:rsidRPr="002A6194" w:rsidRDefault="000625E5" w:rsidP="00C35F9C">
      <w:pPr>
        <w:pStyle w:val="SectionBody"/>
        <w:widowControl/>
      </w:pPr>
      <w:r w:rsidRPr="002A6194">
        <w:t>4-hydroxy-N-methyl-N-isopropyltryptamine (4-HO-MiPT);</w:t>
      </w:r>
    </w:p>
    <w:p w14:paraId="728FF8A1" w14:textId="77777777" w:rsidR="000625E5" w:rsidRPr="002A6194" w:rsidRDefault="000625E5" w:rsidP="00C35F9C">
      <w:pPr>
        <w:pStyle w:val="SectionBody"/>
        <w:widowControl/>
      </w:pPr>
      <w:r w:rsidRPr="002A6194">
        <w:t>4-hydroxy-N-methyl-N-ethyltryptamine (4-HO-MET);</w:t>
      </w:r>
    </w:p>
    <w:p w14:paraId="184239E4" w14:textId="77777777" w:rsidR="000625E5" w:rsidRPr="002A6194" w:rsidRDefault="000625E5" w:rsidP="00C35F9C">
      <w:pPr>
        <w:pStyle w:val="SectionBody"/>
        <w:widowControl/>
      </w:pPr>
      <w:r w:rsidRPr="002A6194">
        <w:t>4-acetoxy-N,N-diisopropyltryptamine (4-AcO-DiPT);</w:t>
      </w:r>
    </w:p>
    <w:p w14:paraId="3FB3ADFB" w14:textId="77777777" w:rsidR="000625E5" w:rsidRPr="002A6194" w:rsidRDefault="000625E5" w:rsidP="00C35F9C">
      <w:pPr>
        <w:pStyle w:val="SectionBody"/>
        <w:widowControl/>
      </w:pPr>
      <w:r w:rsidRPr="002A6194">
        <w:t>5-methoxy-α-methyltryptamine (5-MeO-AMT);</w:t>
      </w:r>
    </w:p>
    <w:p w14:paraId="6B263AF7" w14:textId="77777777" w:rsidR="000625E5" w:rsidRPr="002A6194" w:rsidRDefault="000625E5" w:rsidP="00C35F9C">
      <w:pPr>
        <w:pStyle w:val="SectionBody"/>
        <w:widowControl/>
      </w:pPr>
      <w:r w:rsidRPr="002A6194">
        <w:t>4-methoxy-N,N-Dimethyltryptamine (4-MeO-DMT);</w:t>
      </w:r>
    </w:p>
    <w:p w14:paraId="34B10C31" w14:textId="77777777" w:rsidR="000625E5" w:rsidRPr="002A6194" w:rsidRDefault="000625E5" w:rsidP="00C35F9C">
      <w:pPr>
        <w:pStyle w:val="SectionBody"/>
        <w:widowControl/>
      </w:pPr>
      <w:r w:rsidRPr="002A6194">
        <w:t>4-hydroxy Diethyltryptamine (4-HO-DET);</w:t>
      </w:r>
    </w:p>
    <w:p w14:paraId="072D9463" w14:textId="77777777" w:rsidR="000625E5" w:rsidRPr="002A6194" w:rsidRDefault="000625E5" w:rsidP="00C35F9C">
      <w:pPr>
        <w:pStyle w:val="SectionBody"/>
        <w:widowControl/>
      </w:pPr>
      <w:r w:rsidRPr="002A6194">
        <w:t>5-methoxy-N,N-diallyltryptamine (5-MeO-DALT);</w:t>
      </w:r>
    </w:p>
    <w:p w14:paraId="7AA2529B" w14:textId="77777777" w:rsidR="000625E5" w:rsidRPr="00311E3C" w:rsidRDefault="000625E5" w:rsidP="00C35F9C">
      <w:pPr>
        <w:pStyle w:val="SectionBody"/>
        <w:widowControl/>
        <w:rPr>
          <w:lang w:val="es-MX"/>
        </w:rPr>
      </w:pPr>
      <w:r w:rsidRPr="00311E3C">
        <w:rPr>
          <w:lang w:val="es-MX"/>
        </w:rPr>
        <w:t>4-acetoxy-N,N-Dimethyltryptamine (4-AcO DMT);</w:t>
      </w:r>
    </w:p>
    <w:p w14:paraId="404810CD" w14:textId="77777777" w:rsidR="000625E5" w:rsidRPr="00311E3C" w:rsidRDefault="000625E5" w:rsidP="00C35F9C">
      <w:pPr>
        <w:pStyle w:val="SectionBody"/>
        <w:widowControl/>
        <w:rPr>
          <w:lang w:val="es-MX"/>
        </w:rPr>
      </w:pPr>
      <w:r w:rsidRPr="00311E3C">
        <w:rPr>
          <w:lang w:val="es-MX"/>
        </w:rPr>
        <w:t>4-hydroxy Diethyltryptamine (4-HO-DET);</w:t>
      </w:r>
    </w:p>
    <w:p w14:paraId="27B95221" w14:textId="77777777" w:rsidR="000625E5" w:rsidRPr="00311E3C" w:rsidRDefault="000625E5" w:rsidP="00C35F9C">
      <w:pPr>
        <w:pStyle w:val="SectionBody"/>
        <w:widowControl/>
        <w:rPr>
          <w:lang w:val="es-MX"/>
        </w:rPr>
      </w:pPr>
      <w:r w:rsidRPr="00311E3C">
        <w:rPr>
          <w:lang w:val="es-MX"/>
        </w:rPr>
        <w:lastRenderedPageBreak/>
        <w:t>FDU-PB-22 (1-Naphthyl 1-(4-fluorobenzyl)-1H-indole-3-carboxylate);</w:t>
      </w:r>
    </w:p>
    <w:p w14:paraId="0B9084AC" w14:textId="77777777" w:rsidR="000625E5" w:rsidRPr="00311E3C" w:rsidRDefault="000625E5" w:rsidP="00C35F9C">
      <w:pPr>
        <w:pStyle w:val="SectionBody"/>
        <w:widowControl/>
        <w:rPr>
          <w:lang w:val="es-MX"/>
        </w:rPr>
      </w:pPr>
      <w:r w:rsidRPr="00311E3C">
        <w:rPr>
          <w:lang w:val="es-MX"/>
        </w:rPr>
        <w:t>FUB-PB-22 (Quinolin-8-yl 1-(4-fluorobenzyl)-1H-indole-3-carboxylate);</w:t>
      </w:r>
    </w:p>
    <w:p w14:paraId="423E754E" w14:textId="77777777" w:rsidR="000625E5" w:rsidRPr="002A6194" w:rsidRDefault="000625E5" w:rsidP="00C35F9C">
      <w:pPr>
        <w:pStyle w:val="SectionBody"/>
        <w:widowControl/>
      </w:pPr>
      <w:r w:rsidRPr="002A6194">
        <w:t>5-Fluoro-MN-24 (1-(5-Fluoropentyl)-N-(naphthalen-1-yl)-1H-indole-3-carboxamide);</w:t>
      </w:r>
    </w:p>
    <w:p w14:paraId="7126FB5D" w14:textId="77777777" w:rsidR="000625E5" w:rsidRPr="002A6194" w:rsidRDefault="000625E5" w:rsidP="00C35F9C">
      <w:pPr>
        <w:pStyle w:val="SectionBody"/>
        <w:widowControl/>
      </w:pPr>
      <w:r w:rsidRPr="002A6194">
        <w:t>MN-24 (N-(naphthalen-1-yl)-1-pentyl-1H-indole-3-carboxamide);</w:t>
      </w:r>
    </w:p>
    <w:p w14:paraId="7F860A4E" w14:textId="77777777" w:rsidR="000625E5" w:rsidRPr="002A6194" w:rsidRDefault="000625E5" w:rsidP="00C35F9C">
      <w:pPr>
        <w:pStyle w:val="SectionBody"/>
        <w:widowControl/>
      </w:pPr>
      <w:r w:rsidRPr="002A6194">
        <w:t>SDB-005 (Naphthalen-1-yl 1-pentyl-1H-indazole-3-carboxylate);</w:t>
      </w:r>
    </w:p>
    <w:p w14:paraId="5446455A" w14:textId="77777777" w:rsidR="000625E5" w:rsidRPr="002A6194" w:rsidRDefault="000625E5" w:rsidP="00C35F9C">
      <w:pPr>
        <w:pStyle w:val="SectionBody"/>
        <w:widowControl/>
      </w:pPr>
      <w:r w:rsidRPr="002A6194">
        <w:t>SDB-006 (1-Pentyl-N-(phenylmethyl)-1H-indole-3-carboxamide);</w:t>
      </w:r>
    </w:p>
    <w:p w14:paraId="26DF60A5" w14:textId="77777777" w:rsidR="000625E5" w:rsidRPr="002A6194" w:rsidRDefault="000625E5" w:rsidP="00C35F9C">
      <w:pPr>
        <w:pStyle w:val="SectionBody"/>
        <w:widowControl/>
      </w:pPr>
      <w:r w:rsidRPr="002A6194">
        <w:t>Methyl-Ethylaminopentiophenone;</w:t>
      </w:r>
    </w:p>
    <w:p w14:paraId="628B5056" w14:textId="77777777" w:rsidR="000625E5" w:rsidRPr="002A6194" w:rsidRDefault="000625E5" w:rsidP="00C35F9C">
      <w:pPr>
        <w:pStyle w:val="SectionBody"/>
        <w:widowControl/>
      </w:pPr>
      <w:r w:rsidRPr="002A6194">
        <w:t>FUB-AMB (Methyl(1-(4-fluorobenzyl)-1H-indazole-3-carbonyl)-L-valinate);</w:t>
      </w:r>
    </w:p>
    <w:p w14:paraId="1595EE81" w14:textId="77777777" w:rsidR="000625E5" w:rsidRPr="002A6194" w:rsidRDefault="000625E5" w:rsidP="00C35F9C">
      <w:pPr>
        <w:pStyle w:val="SectionBody"/>
        <w:widowControl/>
      </w:pPr>
      <w:r w:rsidRPr="002A6194">
        <w:t>5-Fluoro-SDB-005 Indole (Naphthalen-1-yl 1-(5-fluoropentyl)-1H-indole-3-carboxylate);</w:t>
      </w:r>
    </w:p>
    <w:p w14:paraId="33EB769F" w14:textId="77777777" w:rsidR="000625E5" w:rsidRPr="002A6194" w:rsidRDefault="000625E5" w:rsidP="00C35F9C">
      <w:pPr>
        <w:pStyle w:val="SectionBody"/>
        <w:widowControl/>
      </w:pPr>
      <w:r w:rsidRPr="002A6194">
        <w:t>5F-AB-PINACA (N-(1-Amino-3-methyl-1-oxobutan-2-yl)-1-(5-fluoropentyl)-1H-indazole-3-carboxamide);</w:t>
      </w:r>
    </w:p>
    <w:p w14:paraId="6B328E98" w14:textId="7AE9AE47" w:rsidR="000625E5" w:rsidRPr="002A6194" w:rsidRDefault="000625E5" w:rsidP="00C35F9C">
      <w:pPr>
        <w:pStyle w:val="SectionBody"/>
        <w:widowControl/>
      </w:pPr>
      <w:r w:rsidRPr="002A6194">
        <w:t>MMB-CHMICA (Methyl</w:t>
      </w:r>
      <w:r>
        <w:t xml:space="preserve"> </w:t>
      </w:r>
      <w:r w:rsidRPr="002A6194">
        <w:t>2-(1-(cyclohexylmethyl)-1H-indole-3-carboxamido)-3-methylbutanoat);</w:t>
      </w:r>
    </w:p>
    <w:p w14:paraId="0D955F73" w14:textId="77777777" w:rsidR="000625E5" w:rsidRPr="002A6194" w:rsidRDefault="000625E5" w:rsidP="00C35F9C">
      <w:pPr>
        <w:pStyle w:val="SectionBody"/>
        <w:widowControl/>
      </w:pPr>
      <w:r w:rsidRPr="002A6194">
        <w:t>MN-24 (N-(naphthalen-1-yl)-1-pentyl-1H-indole-3-carboxamide);</w:t>
      </w:r>
    </w:p>
    <w:p w14:paraId="367B6691" w14:textId="77777777" w:rsidR="000625E5" w:rsidRPr="002A6194" w:rsidRDefault="000625E5" w:rsidP="00C35F9C">
      <w:pPr>
        <w:pStyle w:val="SectionBody"/>
        <w:widowControl/>
      </w:pPr>
      <w:r w:rsidRPr="002A6194">
        <w:t>SDB-005 (Naphthalen-1-yl 1-pentyl-1H-indazole-3-carboxylate);</w:t>
      </w:r>
    </w:p>
    <w:p w14:paraId="371A8D76" w14:textId="77777777" w:rsidR="000625E5" w:rsidRPr="002A6194" w:rsidRDefault="000625E5" w:rsidP="00C35F9C">
      <w:pPr>
        <w:pStyle w:val="SectionBody"/>
        <w:widowControl/>
      </w:pPr>
      <w:r w:rsidRPr="002A6194">
        <w:t>SDB-006 (1-Pentyl-N-(phenylmethyl)-1H-indole-3-carboxamide);</w:t>
      </w:r>
    </w:p>
    <w:p w14:paraId="10B1B7F8" w14:textId="77777777" w:rsidR="000625E5" w:rsidRPr="002A6194" w:rsidRDefault="000625E5" w:rsidP="00C35F9C">
      <w:pPr>
        <w:pStyle w:val="SectionBody"/>
        <w:widowControl/>
      </w:pPr>
      <w:r w:rsidRPr="002A6194">
        <w:t>Ethcathinone (2-(ethylamino)-1-phenyl-1-propanone, monohydrochloride);</w:t>
      </w:r>
    </w:p>
    <w:p w14:paraId="0CEB5F3E" w14:textId="77777777" w:rsidR="000625E5" w:rsidRPr="002A6194" w:rsidRDefault="000625E5" w:rsidP="00C35F9C">
      <w:pPr>
        <w:pStyle w:val="SectionBody"/>
        <w:widowControl/>
      </w:pPr>
      <w:r w:rsidRPr="002A6194">
        <w:t>Methyl-Ethylaminopentiophenone;</w:t>
      </w:r>
    </w:p>
    <w:p w14:paraId="3CB17F34" w14:textId="77777777" w:rsidR="000625E5" w:rsidRPr="002A6194" w:rsidRDefault="000625E5" w:rsidP="00C35F9C">
      <w:pPr>
        <w:pStyle w:val="SectionBody"/>
        <w:widowControl/>
      </w:pPr>
      <w:r w:rsidRPr="002A6194">
        <w:t>FUB-AMB (Methyl(1-(4-fluorobenzyl)-1H-indazole-3-carbonyl)-L-valinate);</w:t>
      </w:r>
    </w:p>
    <w:p w14:paraId="0069B1C8" w14:textId="77777777" w:rsidR="000625E5" w:rsidRPr="002A6194" w:rsidRDefault="000625E5" w:rsidP="00C35F9C">
      <w:pPr>
        <w:pStyle w:val="SectionBody"/>
        <w:widowControl/>
      </w:pPr>
      <w:r w:rsidRPr="002A6194">
        <w:t>5-Fluoro-SDB-005 Indole (Naphthalen-1-yl 1-(5-fluoropentyl)-1H-indole-3-carboxylate);</w:t>
      </w:r>
    </w:p>
    <w:p w14:paraId="71D5E87F" w14:textId="77777777" w:rsidR="000625E5" w:rsidRPr="002A6194" w:rsidRDefault="000625E5" w:rsidP="00C35F9C">
      <w:pPr>
        <w:pStyle w:val="SectionBody"/>
        <w:widowControl/>
      </w:pPr>
      <w:r w:rsidRPr="002A6194">
        <w:t>5F-AB-PINACA (N-(1-Amino-3-methyl-1-oxobutan-2-yl)-1-(5-fluoropentyl)-1H-indazole-3-carboxamide);</w:t>
      </w:r>
    </w:p>
    <w:p w14:paraId="36453BBC" w14:textId="77777777" w:rsidR="000625E5" w:rsidRPr="002A6194" w:rsidRDefault="000625E5" w:rsidP="00C35F9C">
      <w:pPr>
        <w:pStyle w:val="SectionBody"/>
        <w:widowControl/>
      </w:pPr>
      <w:r w:rsidRPr="002A6194">
        <w:t>MMB-CHMICA (Methyl 2-(1-(cyclohexylmethyl)-1H-indole-3-carboxamido)-3-methylbutanoat);</w:t>
      </w:r>
    </w:p>
    <w:p w14:paraId="19117D3B" w14:textId="77777777" w:rsidR="000625E5" w:rsidRPr="002A6194" w:rsidRDefault="000625E5" w:rsidP="00C35F9C">
      <w:pPr>
        <w:pStyle w:val="SectionBody"/>
        <w:widowControl/>
      </w:pPr>
      <w:r w:rsidRPr="002A6194">
        <w:t>Bromazolam (8-bromo-1-methyl-6-phenyl-4H-[1,2,4]triazolo[4,3-a][1,4]benzodiazepine);</w:t>
      </w:r>
    </w:p>
    <w:p w14:paraId="4EFE036B" w14:textId="77777777" w:rsidR="000625E5" w:rsidRPr="002A6194" w:rsidRDefault="000625E5" w:rsidP="00C35F9C">
      <w:pPr>
        <w:pStyle w:val="SectionBody"/>
        <w:widowControl/>
      </w:pPr>
      <w:r w:rsidRPr="002A6194">
        <w:lastRenderedPageBreak/>
        <w:t>Clonazolam (6-(2-chlorophenyl)-1-methyl-8-nitro-4 H-[1,2,4]triazolo[4,3-a][1,4]benzodiazepine);</w:t>
      </w:r>
    </w:p>
    <w:p w14:paraId="01D6088D" w14:textId="77777777" w:rsidR="000625E5" w:rsidRPr="002A6194" w:rsidRDefault="000625E5" w:rsidP="00C35F9C">
      <w:pPr>
        <w:pStyle w:val="SectionBody"/>
        <w:widowControl/>
      </w:pPr>
      <w:r w:rsidRPr="002A6194">
        <w:t>Cloniprazepam (5-(2-chlorophenyl)-1-(cyclopropylmethyl)-1,3-dihydro-7-nitro-2H-1,4-benzodiazepin-2-one);</w:t>
      </w:r>
    </w:p>
    <w:p w14:paraId="0B12B330" w14:textId="77777777" w:rsidR="000625E5" w:rsidRPr="002A6194" w:rsidRDefault="000625E5" w:rsidP="00C35F9C">
      <w:pPr>
        <w:pStyle w:val="SectionBody"/>
        <w:widowControl/>
      </w:pPr>
      <w:r w:rsidRPr="002A6194">
        <w:t>Etizolam (4-(2-chlorophenyl)-2-ethyl-9-methyl-6H-thieno[3,2-f] [1,2,4]triazolo[4,3-a][1,4]diazepine);</w:t>
      </w:r>
    </w:p>
    <w:p w14:paraId="6770E120" w14:textId="77777777" w:rsidR="000625E5" w:rsidRPr="002A6194" w:rsidRDefault="000625E5" w:rsidP="00C35F9C">
      <w:pPr>
        <w:pStyle w:val="SectionBody"/>
        <w:widowControl/>
      </w:pPr>
      <w:r w:rsidRPr="002A6194">
        <w:t>Flualprazolam (8-chloro-6-(2-fluorophenyl)-1-methyl-4H-[1,2,4]triazolo[4,3-a][1,4]benzodiazepine);</w:t>
      </w:r>
    </w:p>
    <w:p w14:paraId="70796B4B" w14:textId="77777777" w:rsidR="000625E5" w:rsidRPr="002A6194" w:rsidRDefault="000625E5" w:rsidP="00C35F9C">
      <w:pPr>
        <w:pStyle w:val="SectionBody"/>
        <w:widowControl/>
      </w:pPr>
      <w:r w:rsidRPr="002A6194">
        <w:t>Flubromazepam (7-bromo-5-(2-fluorophenyl)-1,3-dihydro-2H-1,4-benzodiazepin-2-one);</w:t>
      </w:r>
    </w:p>
    <w:p w14:paraId="7D1615A0" w14:textId="77777777" w:rsidR="000625E5" w:rsidRPr="002A6194" w:rsidRDefault="000625E5" w:rsidP="00C35F9C">
      <w:pPr>
        <w:pStyle w:val="SectionBody"/>
        <w:widowControl/>
      </w:pPr>
      <w:r w:rsidRPr="002A6194">
        <w:t>Flubromazolam (8-bromo-6-(2-fluorophenyl)-1-methyl-4H-[1,2,4]triazolo[4,3-a][1,4]benzodiazepine);</w:t>
      </w:r>
    </w:p>
    <w:p w14:paraId="5348A538" w14:textId="77777777" w:rsidR="000625E5" w:rsidRPr="002A6194" w:rsidRDefault="000625E5" w:rsidP="00C35F9C">
      <w:pPr>
        <w:pStyle w:val="SectionBody"/>
        <w:widowControl/>
      </w:pPr>
      <w:r w:rsidRPr="002A6194">
        <w:t>Flunitrazolam (6-(2-fluorophenyl)-1-methyl-8-nitro-4H-benzo[f][1,2,4]triazolo[4,3-a][1,4]diazepine);</w:t>
      </w:r>
    </w:p>
    <w:p w14:paraId="24F72631" w14:textId="77777777" w:rsidR="000625E5" w:rsidRPr="002A6194" w:rsidRDefault="000625E5" w:rsidP="00C35F9C">
      <w:pPr>
        <w:pStyle w:val="SectionBody"/>
        <w:widowControl/>
      </w:pPr>
      <w:r w:rsidRPr="002A6194">
        <w:t>Nifoxipam (5-(2-fluorophenyl)-1,3-dihydro-3-hydroxy-7-nitro-2H-1,4-benzodiazepin-2-one) ;</w:t>
      </w:r>
    </w:p>
    <w:p w14:paraId="3880FF44" w14:textId="77777777" w:rsidR="000625E5" w:rsidRPr="002A6194" w:rsidRDefault="000625E5" w:rsidP="00C35F9C">
      <w:pPr>
        <w:pStyle w:val="SectionBody"/>
        <w:widowControl/>
      </w:pPr>
      <w:r w:rsidRPr="002A6194">
        <w:t>Nitrazolam (1-methyl-8-nitro-6-phenyl-4H-[1,2,4]triazolo[4,3-a][1,4]benzodiazepine); and</w:t>
      </w:r>
    </w:p>
    <w:p w14:paraId="47CDA8E5" w14:textId="77777777" w:rsidR="000625E5" w:rsidRPr="002A6194" w:rsidRDefault="000625E5" w:rsidP="00C35F9C">
      <w:pPr>
        <w:pStyle w:val="SectionBody"/>
        <w:widowControl/>
      </w:pPr>
      <w:r w:rsidRPr="002A6194">
        <w:t>Pyrazolam (8-bromo-1-methyl-6-(2-pyridinyl)-4H-[1,2,4]triazolo[4,3-a][1,4]benzodiazepine).</w:t>
      </w:r>
    </w:p>
    <w:p w14:paraId="37D54730" w14:textId="77777777" w:rsidR="000625E5" w:rsidRPr="002A6194" w:rsidRDefault="000625E5" w:rsidP="00C35F9C">
      <w:pPr>
        <w:pStyle w:val="SectionBody"/>
        <w:widowControl/>
      </w:pPr>
      <w:r w:rsidRPr="002A6194">
        <w:t>(e) Depressants.</w:t>
      </w:r>
    </w:p>
    <w:p w14:paraId="0C18C8CB" w14:textId="77777777" w:rsidR="000625E5" w:rsidRPr="002A6194" w:rsidRDefault="000625E5" w:rsidP="00C35F9C">
      <w:pPr>
        <w:pStyle w:val="SectionBody"/>
        <w:widowControl/>
      </w:pPr>
      <w:r w:rsidRPr="002A6194">
        <w:t>4-CN-CUMYL-BUTINACA (1-(4-Cyanobutyl)-N-(2-phenylpropan-2-yl)-1H-indazole-3-carboxamide);</w:t>
      </w:r>
    </w:p>
    <w:p w14:paraId="2DDBCABF" w14:textId="77777777" w:rsidR="000625E5" w:rsidRPr="002A6194" w:rsidRDefault="000625E5" w:rsidP="00C35F9C">
      <w:pPr>
        <w:pStyle w:val="SectionBody"/>
        <w:widowControl/>
      </w:pPr>
      <w:r w:rsidRPr="002A6194">
        <w:t>Alpha-Phenylacetoacetonitrile (3-Oxo-2-phenylbutanenitrile);</w:t>
      </w:r>
    </w:p>
    <w:p w14:paraId="63FDC14C" w14:textId="77777777" w:rsidR="000625E5" w:rsidRPr="002A6194" w:rsidRDefault="000625E5" w:rsidP="00C35F9C">
      <w:pPr>
        <w:pStyle w:val="SectionBody"/>
        <w:widowControl/>
      </w:pPr>
      <w:r w:rsidRPr="002A6194">
        <w:t>2-Fluoro Deschloroketamine (2-(2-Fluorophenyl)-2-(methylamino)-cyclohexanone, monohydrochloride);</w:t>
      </w:r>
    </w:p>
    <w:p w14:paraId="18ED7E7E" w14:textId="77777777" w:rsidR="000625E5" w:rsidRPr="002A6194" w:rsidRDefault="000625E5" w:rsidP="00C35F9C">
      <w:pPr>
        <w:pStyle w:val="SectionBody"/>
        <w:widowControl/>
      </w:pPr>
      <w:r w:rsidRPr="002A6194">
        <w:t>4-MEAP (2-(Ethylamino)-1-(4-methylphenyl)pentan-1-one);</w:t>
      </w:r>
    </w:p>
    <w:p w14:paraId="6A1A613E" w14:textId="77777777" w:rsidR="000625E5" w:rsidRPr="002A6194" w:rsidRDefault="000625E5" w:rsidP="00C35F9C">
      <w:pPr>
        <w:pStyle w:val="SectionBody"/>
        <w:widowControl/>
      </w:pPr>
      <w:r w:rsidRPr="002A6194">
        <w:t>Mecloqualone;</w:t>
      </w:r>
    </w:p>
    <w:p w14:paraId="11116D94" w14:textId="77777777" w:rsidR="000625E5" w:rsidRPr="002A6194" w:rsidRDefault="000625E5" w:rsidP="00C35F9C">
      <w:pPr>
        <w:pStyle w:val="SectionBody"/>
        <w:widowControl/>
      </w:pPr>
      <w:r w:rsidRPr="002A6194">
        <w:lastRenderedPageBreak/>
        <w:t>Methaqualone;</w:t>
      </w:r>
    </w:p>
    <w:p w14:paraId="64A58960" w14:textId="77777777" w:rsidR="000625E5" w:rsidRPr="002A6194" w:rsidRDefault="000625E5" w:rsidP="00C35F9C">
      <w:pPr>
        <w:pStyle w:val="SectionBody"/>
        <w:widowControl/>
      </w:pPr>
      <w:r w:rsidRPr="002A6194">
        <w:t>Bromazolam (8-bromo-1-methyl-6-phenyl-4H-[1,2,4]triazolo[4,3-a][1,4]benzodiazepine);</w:t>
      </w:r>
    </w:p>
    <w:p w14:paraId="3D941412" w14:textId="77777777" w:rsidR="000625E5" w:rsidRPr="002A6194" w:rsidRDefault="000625E5" w:rsidP="00C35F9C">
      <w:pPr>
        <w:pStyle w:val="SectionBody"/>
        <w:widowControl/>
      </w:pPr>
      <w:r w:rsidRPr="002A6194">
        <w:t>Clonazolam (6-(2-chlorophenyl)-1-methyl-8-nitro-4 H-[1,2,4]triazolo[4,3 a][1,4]benzodiazepine);</w:t>
      </w:r>
    </w:p>
    <w:p w14:paraId="74D2DB77" w14:textId="77777777" w:rsidR="000625E5" w:rsidRPr="002A6194" w:rsidRDefault="000625E5" w:rsidP="00C35F9C">
      <w:pPr>
        <w:pStyle w:val="SectionBody"/>
        <w:widowControl/>
      </w:pPr>
      <w:r w:rsidRPr="002A6194">
        <w:t>Cloniprazepam (5-(2-chlorophenyl)-1-(cyclopropylmethyl)-1,3-dihydro-7-nitro-2H-1,4-benzodiazepin-2-one);</w:t>
      </w:r>
    </w:p>
    <w:p w14:paraId="583A57C5" w14:textId="77777777" w:rsidR="000625E5" w:rsidRPr="002A6194" w:rsidRDefault="000625E5" w:rsidP="00C35F9C">
      <w:pPr>
        <w:pStyle w:val="SectionBody"/>
        <w:widowControl/>
      </w:pPr>
      <w:r w:rsidRPr="002A6194">
        <w:t>Etizolam (4-(2-chlorophenyl)-2-ethyl-9-methyl-6H-thieno[3,2-f] [1,2,4]triazolo[4,3-a][1,4]diazepine);</w:t>
      </w:r>
    </w:p>
    <w:p w14:paraId="5145FE00" w14:textId="77777777" w:rsidR="000625E5" w:rsidRPr="002A6194" w:rsidRDefault="000625E5" w:rsidP="00C35F9C">
      <w:pPr>
        <w:pStyle w:val="SectionBody"/>
        <w:widowControl/>
      </w:pPr>
      <w:r w:rsidRPr="002A6194">
        <w:t>Flualprazolam (8-chloro-6-(2-fluorophenyl)-1-methyl-4H-[1,2,4]triazolo[4,3-a][1,4]benzodiazepine);</w:t>
      </w:r>
    </w:p>
    <w:p w14:paraId="052E3340" w14:textId="77777777" w:rsidR="000625E5" w:rsidRPr="002A6194" w:rsidRDefault="000625E5" w:rsidP="00C35F9C">
      <w:pPr>
        <w:pStyle w:val="SectionBody"/>
        <w:widowControl/>
      </w:pPr>
      <w:r w:rsidRPr="002A6194">
        <w:t>Flubromazepam (7-bromo-5-(2-fluorophenyl)-1,3-dihydro-2H-1,4-benzodiazepin-2-one);</w:t>
      </w:r>
    </w:p>
    <w:p w14:paraId="5870CB48" w14:textId="77777777" w:rsidR="000625E5" w:rsidRPr="002A6194" w:rsidRDefault="000625E5" w:rsidP="00C35F9C">
      <w:pPr>
        <w:pStyle w:val="SectionBody"/>
        <w:widowControl/>
      </w:pPr>
      <w:r w:rsidRPr="002A6194">
        <w:t>Flubromazolam (8-bromo-6-(2-fluorophenyl)-1-methyl-4H-[1,2,4]triazolo[4,3-a][1,4]benzodiazepine);</w:t>
      </w:r>
    </w:p>
    <w:p w14:paraId="7A33695C" w14:textId="77777777" w:rsidR="000625E5" w:rsidRPr="002A6194" w:rsidRDefault="000625E5" w:rsidP="00C35F9C">
      <w:pPr>
        <w:pStyle w:val="SectionBody"/>
        <w:widowControl/>
      </w:pPr>
      <w:r w:rsidRPr="002A6194">
        <w:t>Flunitrazolam (6-(2-fluorophenyl)-1-methyl-8-nitro-4H-benzo[f][1,2,4]triazolo[4,3-a][1,4]diazepine);</w:t>
      </w:r>
    </w:p>
    <w:p w14:paraId="215DF751" w14:textId="77777777" w:rsidR="000625E5" w:rsidRPr="002A6194" w:rsidRDefault="000625E5" w:rsidP="00C35F9C">
      <w:pPr>
        <w:pStyle w:val="SectionBody"/>
        <w:widowControl/>
      </w:pPr>
      <w:r w:rsidRPr="002A6194">
        <w:t>gamma-hydroxybutyric acid (some other names include GHB; gamma-hydroxybutyrate; 4-hydroxybutyrate; 4-hydroxybutanoic acid; sodium oxybate; sodium oxybutyrate);</w:t>
      </w:r>
    </w:p>
    <w:p w14:paraId="2CE5B2DF" w14:textId="77777777" w:rsidR="000625E5" w:rsidRPr="002A6194" w:rsidRDefault="000625E5" w:rsidP="00C35F9C">
      <w:pPr>
        <w:pStyle w:val="SectionBody"/>
        <w:widowControl/>
      </w:pPr>
      <w:r w:rsidRPr="002A6194">
        <w:t>Nifoxipam (5-(2-fluorophenyl)-1,3-dihydro-3-hydroxy-7-nitro-2H-1,4-benzodiazepin-2-one);</w:t>
      </w:r>
    </w:p>
    <w:p w14:paraId="030BE3B1" w14:textId="77777777" w:rsidR="000625E5" w:rsidRPr="002A6194" w:rsidRDefault="000625E5" w:rsidP="00C35F9C">
      <w:pPr>
        <w:pStyle w:val="SectionBody"/>
        <w:widowControl/>
      </w:pPr>
      <w:r w:rsidRPr="002A6194">
        <w:t>Nitrazolam (1-methyl-8-nitro-6-phenyl-4H-[1,2,4]triazolo[4,3-a][1,4]benzodiazepine);</w:t>
      </w:r>
    </w:p>
    <w:p w14:paraId="7A2AA622" w14:textId="77777777" w:rsidR="000625E5" w:rsidRPr="002A6194" w:rsidRDefault="000625E5" w:rsidP="00C35F9C">
      <w:pPr>
        <w:pStyle w:val="SectionBody"/>
        <w:widowControl/>
      </w:pPr>
      <w:r w:rsidRPr="002A6194">
        <w:t>Pyrazolam (8-bromo-1-methyl-6-(2-pyridinyl)-4H-[1,2,4]triazolo[4,3-a][1,4]benzodiazepine);</w:t>
      </w:r>
    </w:p>
    <w:p w14:paraId="51346655" w14:textId="77777777" w:rsidR="000625E5" w:rsidRPr="002A6194" w:rsidRDefault="000625E5" w:rsidP="00C35F9C">
      <w:pPr>
        <w:pStyle w:val="SectionBody"/>
        <w:widowControl/>
      </w:pPr>
      <w:r w:rsidRPr="002A6194">
        <w:t>Diclazepam (7-Chloro-5-(2-chlorophenyl)-1-methyl-1,3-dihydro-2H-1,4-benzodiazepin-2-one); and</w:t>
      </w:r>
    </w:p>
    <w:p w14:paraId="62469EB9" w14:textId="77777777" w:rsidR="000625E5" w:rsidRPr="002A6194" w:rsidRDefault="000625E5" w:rsidP="00C35F9C">
      <w:pPr>
        <w:pStyle w:val="SectionBody"/>
        <w:widowControl/>
      </w:pPr>
      <w:r w:rsidRPr="002A6194">
        <w:t>Deschloroetizolam (2-Ethyl-9-methyl-4-phenyl-6H-thieno[3,2-f][1,2,4]triazolo[4,3-a][1,4]diazepine);</w:t>
      </w:r>
    </w:p>
    <w:p w14:paraId="4A4402DD" w14:textId="77777777" w:rsidR="000625E5" w:rsidRPr="002A6194" w:rsidRDefault="000625E5" w:rsidP="00C35F9C">
      <w:pPr>
        <w:pStyle w:val="SectionBody"/>
        <w:widowControl/>
      </w:pPr>
      <w:r w:rsidRPr="002A6194">
        <w:lastRenderedPageBreak/>
        <w:t xml:space="preserve"> (f) Stimulants.</w:t>
      </w:r>
    </w:p>
    <w:p w14:paraId="2E2EA217" w14:textId="77777777" w:rsidR="000625E5" w:rsidRPr="002A6194" w:rsidRDefault="000625E5" w:rsidP="00C35F9C">
      <w:pPr>
        <w:pStyle w:val="SectionBody"/>
        <w:widowControl/>
      </w:pPr>
      <w:r w:rsidRPr="002A6194">
        <w:t xml:space="preserve"> Aminorex; some other names: aminoxaphen; 2-amino-5- phenyl-2-oxazoline; or 4,5-dihydro-5-phenyl-2-oxazolamine;</w:t>
      </w:r>
    </w:p>
    <w:p w14:paraId="4E0D22F9" w14:textId="77777777" w:rsidR="000625E5" w:rsidRPr="002A6194" w:rsidRDefault="000625E5" w:rsidP="00C35F9C">
      <w:pPr>
        <w:pStyle w:val="SectionBody"/>
        <w:widowControl/>
        <w:rPr>
          <w:spacing w:val="-8"/>
        </w:rPr>
      </w:pPr>
      <w:r w:rsidRPr="002A6194">
        <w:rPr>
          <w:spacing w:val="-8"/>
        </w:rPr>
        <w:t>4,4'-Dimethylaminorex (4,4′-DMAR; 4,5-dihydro-4-methyl-5-(4-methylphenyl)-2-oxazolamine; 4-methyl-5-(4-methylphenyl)-4,5-dihydro-1,3-oxazol-2-amine);</w:t>
      </w:r>
    </w:p>
    <w:p w14:paraId="69038365" w14:textId="77777777" w:rsidR="000625E5" w:rsidRPr="002A6194" w:rsidRDefault="000625E5" w:rsidP="00C35F9C">
      <w:pPr>
        <w:pStyle w:val="SectionBody"/>
        <w:widowControl/>
      </w:pPr>
      <w:r w:rsidRPr="002A6194">
        <w:t xml:space="preserve"> Cathinone; some trade or other names: 2-amino-1-phenyl-1-propanone, alpha-aminopropiophenone, 2-aminopropiophenone and norephedrone;</w:t>
      </w:r>
    </w:p>
    <w:p w14:paraId="46D4AAD5" w14:textId="77777777" w:rsidR="000625E5" w:rsidRPr="002A6194" w:rsidRDefault="000625E5" w:rsidP="00C35F9C">
      <w:pPr>
        <w:pStyle w:val="SectionBody"/>
        <w:widowControl/>
      </w:pPr>
      <w:r w:rsidRPr="002A6194">
        <w:t>Ethylphenidate (ethyl 2-phenyl-2-(piperidin-2-yl)acetate);</w:t>
      </w:r>
    </w:p>
    <w:p w14:paraId="67AA91DB" w14:textId="77777777" w:rsidR="000625E5" w:rsidRPr="002A6194" w:rsidRDefault="000625E5" w:rsidP="00C35F9C">
      <w:pPr>
        <w:pStyle w:val="SectionBody"/>
        <w:widowControl/>
      </w:pPr>
      <w:r w:rsidRPr="002A6194">
        <w:t xml:space="preserve"> Fenethylline;</w:t>
      </w:r>
    </w:p>
    <w:p w14:paraId="15AA6EA7" w14:textId="77777777" w:rsidR="000625E5" w:rsidRPr="002A6194" w:rsidRDefault="000625E5" w:rsidP="00C35F9C">
      <w:pPr>
        <w:pStyle w:val="SectionBody"/>
        <w:widowControl/>
        <w:rPr>
          <w:spacing w:val="-8"/>
        </w:rPr>
      </w:pPr>
      <w:r w:rsidRPr="002A6194">
        <w:t> </w:t>
      </w:r>
      <w:r w:rsidRPr="002A6194">
        <w:rPr>
          <w:spacing w:val="-8"/>
        </w:rPr>
        <w:t>Mesocarb (</w:t>
      </w:r>
      <w:r w:rsidRPr="002A6194">
        <w:rPr>
          <w:iCs/>
          <w:spacing w:val="-8"/>
        </w:rPr>
        <w:t>N</w:t>
      </w:r>
      <w:r w:rsidRPr="002A6194">
        <w:rPr>
          <w:spacing w:val="-8"/>
        </w:rPr>
        <w:t>-phenyl-</w:t>
      </w:r>
      <w:r w:rsidRPr="002A6194">
        <w:rPr>
          <w:iCs/>
          <w:spacing w:val="-8"/>
        </w:rPr>
        <w:t>N</w:t>
      </w:r>
      <w:r w:rsidRPr="002A6194">
        <w:rPr>
          <w:spacing w:val="-8"/>
        </w:rPr>
        <w:t> ′-(3-(1-phenylpropan-2-yl)-1,2,3-oxadiazol-3-ium-5-yl)carbamimidate);</w:t>
      </w:r>
    </w:p>
    <w:p w14:paraId="4663CC51" w14:textId="77777777" w:rsidR="000625E5" w:rsidRPr="002A6194" w:rsidRDefault="000625E5" w:rsidP="00C35F9C">
      <w:pPr>
        <w:pStyle w:val="SectionBody"/>
        <w:widowControl/>
      </w:pPr>
      <w:r w:rsidRPr="002A6194">
        <w:t xml:space="preserve"> Methcathinone, its immediate precursors and immediate derivatives, its salts, optical isomers and salts of optical isomers; some other names: (2-(methylamino)-propiophenone; alpha-</w:t>
      </w:r>
    </w:p>
    <w:p w14:paraId="7DA21C7C" w14:textId="77777777" w:rsidR="000625E5" w:rsidRPr="002A6194" w:rsidRDefault="000625E5" w:rsidP="00C35F9C">
      <w:pPr>
        <w:pStyle w:val="SectionBody"/>
        <w:widowControl/>
      </w:pPr>
      <w:r w:rsidRPr="002A6194">
        <w:t xml:space="preserve"> (methylamino)propiophenone; 2-(methylamino)-1-phenylpropan-1-one; alpha-methylaminopropiophenone; monomethylpropion; 3,4-methylenedioxypyrovalerone and/or mephedrone;3,4-methylenedioxypyrovalerone (MPVD); ephedrone; N-methylcathinone; methylcathinone; AL-464; AL-422; AL-463 and UR1432;</w:t>
      </w:r>
    </w:p>
    <w:p w14:paraId="4F2BB1D0" w14:textId="77777777" w:rsidR="000625E5" w:rsidRPr="00311E3C" w:rsidRDefault="000625E5" w:rsidP="00C35F9C">
      <w:pPr>
        <w:pStyle w:val="SectionBody"/>
        <w:widowControl/>
        <w:rPr>
          <w:lang w:val="fr-CA"/>
        </w:rPr>
      </w:pPr>
      <w:r w:rsidRPr="002A6194">
        <w:t xml:space="preserve"> </w:t>
      </w:r>
      <w:r w:rsidRPr="00311E3C">
        <w:rPr>
          <w:lang w:val="fr-CA"/>
        </w:rPr>
        <w:t>(+-) cis-4-methylaminorex; ((+-)cis-4,5-dihydro-4-methyl-5-phenyl-2-oxazolamine);</w:t>
      </w:r>
    </w:p>
    <w:p w14:paraId="5A5160A3" w14:textId="77777777" w:rsidR="000625E5" w:rsidRPr="00311E3C" w:rsidRDefault="000625E5" w:rsidP="00C35F9C">
      <w:pPr>
        <w:pStyle w:val="SectionBody"/>
        <w:widowControl/>
        <w:rPr>
          <w:lang w:val="fr-CA"/>
        </w:rPr>
      </w:pPr>
      <w:r w:rsidRPr="00311E3C">
        <w:rPr>
          <w:lang w:val="fr-CA"/>
        </w:rPr>
        <w:t xml:space="preserve"> N-ethylamphetamine;</w:t>
      </w:r>
    </w:p>
    <w:p w14:paraId="7EF53284" w14:textId="77777777" w:rsidR="000625E5" w:rsidRPr="008A56A3" w:rsidRDefault="000625E5" w:rsidP="00C35F9C">
      <w:pPr>
        <w:pStyle w:val="SectionBody"/>
        <w:widowControl/>
      </w:pPr>
      <w:r w:rsidRPr="00311E3C">
        <w:rPr>
          <w:lang w:val="fr-CA"/>
        </w:rPr>
        <w:t xml:space="preserve"> </w:t>
      </w:r>
      <w:r w:rsidRPr="008A56A3">
        <w:t>N,N-dimethylamphetemine; also known as N,N-alpha-trimethyl-benzeneethanamine; N,N-alpha-trimethylphenethylamine;</w:t>
      </w:r>
    </w:p>
    <w:p w14:paraId="1F9FE1F9" w14:textId="77777777" w:rsidR="000625E5" w:rsidRPr="002A6194" w:rsidRDefault="000625E5" w:rsidP="00C35F9C">
      <w:pPr>
        <w:pStyle w:val="SectionBody"/>
        <w:widowControl/>
      </w:pPr>
      <w:r w:rsidRPr="008A56A3">
        <w:t xml:space="preserve"> </w:t>
      </w:r>
      <w:r w:rsidRPr="002A6194">
        <w:t>Alpha-pyrrolidinopentiophenone, also known as alpha-PVP, optical isomers, salts and salts of isomers;</w:t>
      </w:r>
    </w:p>
    <w:p w14:paraId="53ACD636" w14:textId="77777777" w:rsidR="000625E5" w:rsidRPr="002A6194" w:rsidRDefault="000625E5" w:rsidP="00C35F9C">
      <w:pPr>
        <w:pStyle w:val="SectionBody"/>
        <w:widowControl/>
      </w:pPr>
      <w:r w:rsidRPr="002A6194">
        <w:t>Substituted amphetamines:</w:t>
      </w:r>
    </w:p>
    <w:p w14:paraId="28A2BDC5" w14:textId="77777777" w:rsidR="000625E5" w:rsidRPr="008A56A3" w:rsidRDefault="000625E5" w:rsidP="00C35F9C">
      <w:pPr>
        <w:pStyle w:val="SectionBody"/>
        <w:widowControl/>
        <w:rPr>
          <w:lang w:val="es-MX"/>
        </w:rPr>
      </w:pPr>
      <w:r w:rsidRPr="008A56A3">
        <w:rPr>
          <w:lang w:val="es-MX"/>
        </w:rPr>
        <w:t>2-Fluoroamphetamine;</w:t>
      </w:r>
    </w:p>
    <w:p w14:paraId="0656F47A" w14:textId="77777777" w:rsidR="000625E5" w:rsidRPr="008A56A3" w:rsidRDefault="000625E5" w:rsidP="00C35F9C">
      <w:pPr>
        <w:pStyle w:val="SectionBody"/>
        <w:widowControl/>
        <w:rPr>
          <w:lang w:val="es-MX"/>
        </w:rPr>
      </w:pPr>
      <w:r w:rsidRPr="008A56A3">
        <w:rPr>
          <w:lang w:val="es-MX"/>
        </w:rPr>
        <w:t>3-Fluoroamphetamine;</w:t>
      </w:r>
    </w:p>
    <w:p w14:paraId="50EDB1DA" w14:textId="77777777" w:rsidR="000625E5" w:rsidRPr="008A56A3" w:rsidRDefault="000625E5" w:rsidP="00C35F9C">
      <w:pPr>
        <w:pStyle w:val="SectionBody"/>
        <w:widowControl/>
        <w:rPr>
          <w:lang w:val="es-MX"/>
        </w:rPr>
      </w:pPr>
      <w:r w:rsidRPr="008A56A3">
        <w:rPr>
          <w:lang w:val="es-MX"/>
        </w:rPr>
        <w:t>4-Fluoroamphetamine;</w:t>
      </w:r>
    </w:p>
    <w:p w14:paraId="49CCE79D" w14:textId="77777777" w:rsidR="000625E5" w:rsidRPr="008A56A3" w:rsidRDefault="000625E5" w:rsidP="00C35F9C">
      <w:pPr>
        <w:pStyle w:val="SectionBody"/>
        <w:widowControl/>
        <w:rPr>
          <w:lang w:val="es-MX"/>
        </w:rPr>
      </w:pPr>
      <w:r w:rsidRPr="008A56A3">
        <w:rPr>
          <w:lang w:val="es-MX"/>
        </w:rPr>
        <w:lastRenderedPageBreak/>
        <w:t>2-chloroamphetamine;</w:t>
      </w:r>
    </w:p>
    <w:p w14:paraId="54DE4FB2" w14:textId="77777777" w:rsidR="000625E5" w:rsidRPr="008A56A3" w:rsidRDefault="000625E5" w:rsidP="00C35F9C">
      <w:pPr>
        <w:pStyle w:val="SectionBody"/>
        <w:widowControl/>
        <w:rPr>
          <w:lang w:val="es-MX"/>
        </w:rPr>
      </w:pPr>
      <w:r w:rsidRPr="008A56A3">
        <w:rPr>
          <w:lang w:val="es-MX"/>
        </w:rPr>
        <w:t>3-chloroamphetamine;</w:t>
      </w:r>
    </w:p>
    <w:p w14:paraId="6FA43B73" w14:textId="77777777" w:rsidR="000625E5" w:rsidRPr="008A56A3" w:rsidRDefault="000625E5" w:rsidP="00C35F9C">
      <w:pPr>
        <w:pStyle w:val="SectionBody"/>
        <w:widowControl/>
        <w:rPr>
          <w:lang w:val="es-MX"/>
        </w:rPr>
      </w:pPr>
      <w:r w:rsidRPr="008A56A3">
        <w:rPr>
          <w:lang w:val="es-MX"/>
        </w:rPr>
        <w:t>4-chloroamphetamine;</w:t>
      </w:r>
    </w:p>
    <w:p w14:paraId="0A89982D" w14:textId="77777777" w:rsidR="000625E5" w:rsidRPr="008A56A3" w:rsidRDefault="000625E5" w:rsidP="00C35F9C">
      <w:pPr>
        <w:pStyle w:val="SectionBody"/>
        <w:widowControl/>
        <w:rPr>
          <w:lang w:val="es-MX"/>
        </w:rPr>
      </w:pPr>
      <w:r w:rsidRPr="008A56A3">
        <w:rPr>
          <w:lang w:val="es-MX"/>
        </w:rPr>
        <w:t>2-Fluoromethamphetamine;</w:t>
      </w:r>
    </w:p>
    <w:p w14:paraId="5B9FB151" w14:textId="77777777" w:rsidR="000625E5" w:rsidRPr="008A56A3" w:rsidRDefault="000625E5" w:rsidP="00C35F9C">
      <w:pPr>
        <w:pStyle w:val="SectionBody"/>
        <w:widowControl/>
        <w:rPr>
          <w:lang w:val="es-MX"/>
        </w:rPr>
      </w:pPr>
      <w:r w:rsidRPr="008A56A3">
        <w:rPr>
          <w:lang w:val="es-MX"/>
        </w:rPr>
        <w:t>3-Fluoromethamphetamine;</w:t>
      </w:r>
    </w:p>
    <w:p w14:paraId="18624865" w14:textId="77777777" w:rsidR="000625E5" w:rsidRPr="008A56A3" w:rsidRDefault="000625E5" w:rsidP="00C35F9C">
      <w:pPr>
        <w:pStyle w:val="SectionBody"/>
        <w:widowControl/>
        <w:rPr>
          <w:lang w:val="es-MX"/>
        </w:rPr>
      </w:pPr>
      <w:r w:rsidRPr="008A56A3">
        <w:rPr>
          <w:lang w:val="es-MX"/>
        </w:rPr>
        <w:t>4-Fluoromethamphetamine;</w:t>
      </w:r>
    </w:p>
    <w:p w14:paraId="0D80079D" w14:textId="77777777" w:rsidR="000625E5" w:rsidRPr="008A56A3" w:rsidRDefault="000625E5" w:rsidP="00C35F9C">
      <w:pPr>
        <w:pStyle w:val="SectionBody"/>
        <w:widowControl/>
        <w:rPr>
          <w:lang w:val="es-MX"/>
        </w:rPr>
      </w:pPr>
      <w:r w:rsidRPr="008A56A3">
        <w:rPr>
          <w:lang w:val="es-MX"/>
        </w:rPr>
        <w:t>4-chloromethamphetamine;</w:t>
      </w:r>
    </w:p>
    <w:p w14:paraId="03B0B900" w14:textId="77777777" w:rsidR="000625E5" w:rsidRPr="008A56A3" w:rsidRDefault="000625E5" w:rsidP="00C35F9C">
      <w:pPr>
        <w:pStyle w:val="SectionBody"/>
        <w:widowControl/>
        <w:rPr>
          <w:lang w:val="es-MX"/>
        </w:rPr>
      </w:pPr>
      <w:r w:rsidRPr="008A56A3">
        <w:rPr>
          <w:lang w:val="es-MX"/>
        </w:rPr>
        <w:t>Ethcathinone (2-(ethylamino)-1-phenyl-1-propanone, monohydrochloride);</w:t>
      </w:r>
    </w:p>
    <w:p w14:paraId="2DB5F9DC" w14:textId="77777777" w:rsidR="000625E5" w:rsidRPr="002A6194" w:rsidRDefault="000625E5" w:rsidP="00C35F9C">
      <w:pPr>
        <w:pStyle w:val="SectionBody"/>
        <w:widowControl/>
      </w:pPr>
      <w:r w:rsidRPr="002A6194">
        <w:t>Alpha-PHP (1-Phenyl-2-(pyrrolidin-1-yl)hexan-1-one);</w:t>
      </w:r>
    </w:p>
    <w:p w14:paraId="393F43FD" w14:textId="77777777" w:rsidR="000625E5" w:rsidRPr="002A6194" w:rsidRDefault="000625E5" w:rsidP="00C35F9C">
      <w:pPr>
        <w:pStyle w:val="SectionBody"/>
        <w:widowControl/>
      </w:pPr>
      <w:r w:rsidRPr="002A6194">
        <w:t>MPHP (1-(4-Methylphenyl)-2-(pyrrolidin-1-yl)hexan-1-one);</w:t>
      </w:r>
    </w:p>
    <w:p w14:paraId="4B201D4C" w14:textId="77777777" w:rsidR="000625E5" w:rsidRPr="002A6194" w:rsidRDefault="000625E5" w:rsidP="00C35F9C">
      <w:pPr>
        <w:pStyle w:val="SectionBody"/>
        <w:widowControl/>
      </w:pPr>
      <w:r w:rsidRPr="002A6194">
        <w:t>PV8 (1-Phenyl-2-(pyrrolidin-1-yl)heptan-1-one);</w:t>
      </w:r>
    </w:p>
    <w:p w14:paraId="2A10C507" w14:textId="77777777" w:rsidR="000625E5" w:rsidRPr="002A6194" w:rsidRDefault="000625E5" w:rsidP="00C35F9C">
      <w:pPr>
        <w:pStyle w:val="SectionBody"/>
        <w:widowControl/>
      </w:pPr>
      <w:r w:rsidRPr="002A6194">
        <w:t>4-Chloro-Alpha-PVP (1-(4-chlorophenyl)-2-(pyrrolidin-1-yl)pentan-1-one);</w:t>
      </w:r>
    </w:p>
    <w:p w14:paraId="60635DE8" w14:textId="77777777" w:rsidR="000625E5" w:rsidRPr="002A6194" w:rsidRDefault="000625E5" w:rsidP="00C35F9C">
      <w:pPr>
        <w:pStyle w:val="SectionBody"/>
        <w:widowControl/>
      </w:pPr>
      <w:r w:rsidRPr="002A6194">
        <w:t>N-Ethylhexedrone (2-(Ethylamino)-1-phenylhexan-1-one);</w:t>
      </w:r>
    </w:p>
    <w:p w14:paraId="5F16683E" w14:textId="77777777" w:rsidR="000625E5" w:rsidRPr="002A6194" w:rsidRDefault="000625E5" w:rsidP="00C35F9C">
      <w:pPr>
        <w:pStyle w:val="SectionBody"/>
        <w:widowControl/>
      </w:pPr>
      <w:r w:rsidRPr="002A6194">
        <w:t>Methoxetamine (2-(Ethylamino)-2-(3-methoxyphenyl)-cyclohexanone); and</w:t>
      </w:r>
    </w:p>
    <w:p w14:paraId="79A9FFFE" w14:textId="77777777" w:rsidR="000625E5" w:rsidRPr="002A6194" w:rsidRDefault="000625E5" w:rsidP="00C35F9C">
      <w:pPr>
        <w:pStyle w:val="SectionBody"/>
        <w:widowControl/>
      </w:pPr>
      <w:r w:rsidRPr="002A6194">
        <w:t>3-Fluorophenmetrazine (2-(3-Fluorophenyl)-3-methylmorpholine);</w:t>
      </w:r>
    </w:p>
    <w:p w14:paraId="09CE9B94" w14:textId="77777777" w:rsidR="000625E5" w:rsidRPr="002A6194" w:rsidRDefault="000625E5" w:rsidP="00C35F9C">
      <w:pPr>
        <w:pStyle w:val="SectionBody"/>
        <w:widowControl/>
      </w:pPr>
      <w:r w:rsidRPr="002A6194">
        <w:t>(g) Temporary listing of substances subject to emergency scheduling. Any material, compound, mixture, or preparation which contains any quantity of the following substances:</w:t>
      </w:r>
    </w:p>
    <w:p w14:paraId="56332A3F" w14:textId="77777777" w:rsidR="000625E5" w:rsidRPr="002A6194" w:rsidRDefault="000625E5" w:rsidP="00C35F9C">
      <w:pPr>
        <w:pStyle w:val="SectionBody"/>
        <w:widowControl/>
      </w:pPr>
      <w:r w:rsidRPr="002A6194">
        <w:t>N-[1-benzyl-4-piperidyl]-N-phenylpropanamide (benzylfentanyl), its optical isomers, salts, and salts of isomers;</w:t>
      </w:r>
    </w:p>
    <w:p w14:paraId="03E8968C" w14:textId="77777777" w:rsidR="000625E5" w:rsidRPr="002A6194" w:rsidRDefault="000625E5" w:rsidP="00C35F9C">
      <w:pPr>
        <w:pStyle w:val="SectionBody"/>
        <w:widowControl/>
      </w:pPr>
      <w:r w:rsidRPr="002A6194">
        <w:t>N-[1-(2-thienyl)methyl-4-piperidyl]-N-phenylpropanamide (thenylfentanyl), its optical isomers, salts, and salts of isomers.</w:t>
      </w:r>
    </w:p>
    <w:p w14:paraId="0CE41C4E" w14:textId="77777777" w:rsidR="000625E5" w:rsidRPr="002A6194" w:rsidRDefault="000625E5" w:rsidP="00C35F9C">
      <w:pPr>
        <w:pStyle w:val="SectionBody"/>
        <w:widowControl/>
      </w:pPr>
      <w:r w:rsidRPr="002A6194">
        <w:t>N-benzylpiperazine, also known as BZP;</w:t>
      </w:r>
    </w:p>
    <w:p w14:paraId="261E8C97" w14:textId="77777777" w:rsidR="000625E5" w:rsidRPr="002A6194" w:rsidRDefault="000625E5" w:rsidP="00C35F9C">
      <w:pPr>
        <w:pStyle w:val="SectionBody"/>
        <w:widowControl/>
      </w:pPr>
      <w:r w:rsidRPr="002A6194">
        <w:t>Cyclopentyl fentanyl (N-(1-phenethylpiperidin-4-yl)-N-phenylcyclopentanecarboxamide);</w:t>
      </w:r>
    </w:p>
    <w:p w14:paraId="7D0455CB" w14:textId="77777777" w:rsidR="000625E5" w:rsidRPr="002A6194" w:rsidRDefault="000625E5" w:rsidP="00C35F9C">
      <w:pPr>
        <w:pStyle w:val="SectionBody"/>
        <w:widowControl/>
      </w:pPr>
      <w:r w:rsidRPr="002A6194">
        <w:t>4-fluorobutyryl fentanyl (N-(4-fluorophenyl)-N-[1-(2-phenylethyl)piperidin-4-yl]-butyramide);</w:t>
      </w:r>
    </w:p>
    <w:p w14:paraId="2A5C3DE4" w14:textId="77777777" w:rsidR="000625E5" w:rsidRPr="002A6194" w:rsidRDefault="000625E5" w:rsidP="00C35F9C">
      <w:pPr>
        <w:pStyle w:val="SectionBody"/>
        <w:widowControl/>
      </w:pPr>
      <w:r w:rsidRPr="002A6194">
        <w:t>Isobutyryl fentanyl (2-methyl-N-phenyl-N-[1-(2-phenylethyl)piperidin-4-yl]-propanamide);</w:t>
      </w:r>
    </w:p>
    <w:p w14:paraId="2FBF1218" w14:textId="77777777" w:rsidR="000625E5" w:rsidRPr="002A6194" w:rsidRDefault="000625E5" w:rsidP="00C35F9C">
      <w:pPr>
        <w:pStyle w:val="SectionBody"/>
        <w:widowControl/>
      </w:pPr>
      <w:r w:rsidRPr="002A6194">
        <w:lastRenderedPageBreak/>
        <w:t>Methoxyacetyl fentanyl (2-methoxy-N-phenyl-N-[1-(2-phenylethyl)piperidin-4-yl]-acetamide);</w:t>
      </w:r>
    </w:p>
    <w:p w14:paraId="5025FA62" w14:textId="77777777" w:rsidR="000625E5" w:rsidRPr="002A6194" w:rsidRDefault="000625E5" w:rsidP="00C35F9C">
      <w:pPr>
        <w:pStyle w:val="SectionBody"/>
        <w:widowControl/>
      </w:pPr>
      <w:r w:rsidRPr="002A6194">
        <w:t>3-methylbutyryl fentanyl (N-[3-methyl-1-(2-phenylethyl)piperidin-4-yl]-N-phenylbutyramide);</w:t>
      </w:r>
    </w:p>
    <w:p w14:paraId="5C036F5F" w14:textId="77777777" w:rsidR="000625E5" w:rsidRPr="002A6194" w:rsidRDefault="000625E5" w:rsidP="00C35F9C">
      <w:pPr>
        <w:pStyle w:val="SectionBody"/>
        <w:widowControl/>
      </w:pPr>
      <w:r w:rsidRPr="002A6194">
        <w:t>4-methoxybutyryl fentanyl (N-(4-methoxyphenyl)-N-(1-phenethylpiperidin-4-yl)butyramide);</w:t>
      </w:r>
    </w:p>
    <w:p w14:paraId="0AD46D53" w14:textId="77777777" w:rsidR="000625E5" w:rsidRPr="002A6194" w:rsidRDefault="000625E5" w:rsidP="00C35F9C">
      <w:pPr>
        <w:pStyle w:val="SectionBody"/>
        <w:widowControl/>
      </w:pPr>
      <w:r w:rsidRPr="002A6194">
        <w:t>Ocfentanil (N-(2-fluorophenyl)-2-methoxy-N-[1-(2-phenylethyl)piperidin-4-yl]-acetamide);</w:t>
      </w:r>
    </w:p>
    <w:p w14:paraId="1272CC84" w14:textId="77777777" w:rsidR="000625E5" w:rsidRPr="002A6194" w:rsidRDefault="000625E5" w:rsidP="00C35F9C">
      <w:pPr>
        <w:pStyle w:val="SectionBody"/>
        <w:widowControl/>
      </w:pPr>
      <w:r w:rsidRPr="002A6194">
        <w:t>Tetrahydrofuran fentanyl (N-(1-phenethylpiperidin-4-yl)-N-phenyltetrahydrofuran-2-carboxamide); and</w:t>
      </w:r>
    </w:p>
    <w:p w14:paraId="591CA2BE" w14:textId="77777777" w:rsidR="000625E5" w:rsidRPr="002A6194" w:rsidRDefault="000625E5" w:rsidP="00C35F9C">
      <w:pPr>
        <w:pStyle w:val="SectionBody"/>
        <w:widowControl/>
      </w:pPr>
      <w:r w:rsidRPr="002A6194">
        <w:t>Valeryl fentanyl (N-phenyl-N-[1-(2-phenylethyl)piperidin-4-yl]pentanamide).</w:t>
      </w:r>
    </w:p>
    <w:p w14:paraId="3A9C351B" w14:textId="77777777" w:rsidR="000625E5" w:rsidRPr="002A6194" w:rsidRDefault="000625E5" w:rsidP="00C35F9C">
      <w:pPr>
        <w:pStyle w:val="SectionBody"/>
        <w:widowControl/>
      </w:pPr>
      <w:r w:rsidRPr="002A6194">
        <w:t>(h) The following controlled substances are included in Schedule I:</w:t>
      </w:r>
    </w:p>
    <w:p w14:paraId="15AE1DBC" w14:textId="77777777" w:rsidR="000625E5" w:rsidRPr="002A6194" w:rsidRDefault="000625E5" w:rsidP="00C35F9C">
      <w:pPr>
        <w:pStyle w:val="SectionBody"/>
        <w:widowControl/>
      </w:pPr>
      <w:r w:rsidRPr="002A6194">
        <w:t>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whether or not the compound is further modified in any of the following ways:</w:t>
      </w:r>
    </w:p>
    <w:p w14:paraId="53B76F5E" w14:textId="575150BC" w:rsidR="000625E5" w:rsidRPr="002A6194" w:rsidRDefault="000625E5" w:rsidP="00C35F9C">
      <w:pPr>
        <w:pStyle w:val="SectionBody"/>
        <w:widowControl/>
      </w:pPr>
      <w:r w:rsidRPr="002A6194">
        <w:t xml:space="preserve">By substitution in the ring system to any extent with Alkyl, alkylenedioxy, alkoxy, haloalkyl, hydroxyl, or halide </w:t>
      </w:r>
      <w:r w:rsidR="00DA4D87">
        <w:t>s</w:t>
      </w:r>
      <w:r w:rsidRPr="002A6194">
        <w:t>ubstituents whether or not further substituted in the ring system by one or more other univalent substituents;</w:t>
      </w:r>
    </w:p>
    <w:p w14:paraId="3F383A39" w14:textId="77777777" w:rsidR="000625E5" w:rsidRPr="002A6194" w:rsidRDefault="000625E5" w:rsidP="00C35F9C">
      <w:pPr>
        <w:pStyle w:val="SectionBody"/>
        <w:widowControl/>
      </w:pPr>
      <w:r w:rsidRPr="002A6194">
        <w:t xml:space="preserve"> By substitution at the 3-position with an acyclic alkyl substituent;</w:t>
      </w:r>
    </w:p>
    <w:p w14:paraId="6B1E64B6" w14:textId="77777777" w:rsidR="000625E5" w:rsidRPr="002A6194" w:rsidRDefault="000625E5" w:rsidP="00C35F9C">
      <w:pPr>
        <w:pStyle w:val="SectionBody"/>
        <w:widowControl/>
      </w:pPr>
      <w:r w:rsidRPr="002A6194">
        <w:t xml:space="preserve"> By substitution at the 2-amino nitrogen atom with alkyl, dialkyl, benzyl or methoxybenzyl groups;</w:t>
      </w:r>
    </w:p>
    <w:p w14:paraId="080A8951" w14:textId="77777777" w:rsidR="000625E5" w:rsidRPr="002A6194" w:rsidRDefault="000625E5" w:rsidP="00C35F9C">
      <w:pPr>
        <w:pStyle w:val="SectionBody"/>
        <w:widowControl/>
      </w:pPr>
      <w:r w:rsidRPr="002A6194">
        <w:t xml:space="preserve"> By inclusion of the 2-amino nitrogen atom in a cyclic structure; or</w:t>
      </w:r>
    </w:p>
    <w:p w14:paraId="2A84E4A7" w14:textId="77777777" w:rsidR="00AA6B56" w:rsidRDefault="000625E5" w:rsidP="00C35F9C">
      <w:pPr>
        <w:pStyle w:val="SectionBody"/>
        <w:widowControl/>
        <w:sectPr w:rsidR="00AA6B56" w:rsidSect="00DF199D">
          <w:type w:val="continuous"/>
          <w:pgSz w:w="12240" w:h="15840" w:code="1"/>
          <w:pgMar w:top="1440" w:right="1440" w:bottom="1440" w:left="1440" w:header="720" w:footer="720" w:gutter="0"/>
          <w:lnNumType w:countBy="1" w:restart="newSection"/>
          <w:cols w:space="720"/>
          <w:titlePg/>
          <w:docGrid w:linePitch="360"/>
        </w:sectPr>
      </w:pPr>
      <w:r w:rsidRPr="002A6194">
        <w:t xml:space="preserve"> Any other synthetic chemical compound that is a </w:t>
      </w:r>
      <w:r w:rsidR="00E53523">
        <w:t>c</w:t>
      </w:r>
      <w:r w:rsidRPr="002A6194">
        <w:t xml:space="preserve">annabinoid receptor type 1 agonist as demonstrated by binding studies and functional assays that is not listed in Schedules II, III, IV, </w:t>
      </w:r>
      <w:r w:rsidRPr="002A6194">
        <w:lastRenderedPageBreak/>
        <w:t>and V, not federal Food and Drug Administration</w:t>
      </w:r>
      <w:r w:rsidR="00E53523">
        <w:t>-</w:t>
      </w:r>
      <w:r w:rsidRPr="002A6194">
        <w:t>approved drug or used within legitimate, approved medical research.</w:t>
      </w:r>
    </w:p>
    <w:p w14:paraId="14B3C12E" w14:textId="77777777" w:rsidR="00AA6B56" w:rsidRPr="00AA6B56" w:rsidRDefault="00AA6B56" w:rsidP="00AA6B56">
      <w:pPr>
        <w:spacing w:after="0" w:line="240" w:lineRule="auto"/>
        <w:ind w:left="720" w:right="720" w:firstLine="36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4F06BA0E" w14:textId="77777777" w:rsidR="00AA6B56" w:rsidRPr="00AA6B56" w:rsidRDefault="00AA6B56" w:rsidP="00AA6B56">
      <w:pPr>
        <w:spacing w:after="0" w:line="240" w:lineRule="auto"/>
        <w:ind w:left="720" w:right="720"/>
        <w:rPr>
          <w:rFonts w:ascii="Arial" w:hAnsi="Arial" w:cs="Arial"/>
          <w:color w:val="000000" w:themeColor="text1"/>
          <w:kern w:val="0"/>
          <w:sz w:val="22"/>
          <w:szCs w:val="22"/>
          <w14:ligatures w14:val="none"/>
        </w:rPr>
      </w:pPr>
    </w:p>
    <w:p w14:paraId="501C9BB4" w14:textId="77777777" w:rsidR="00AA6B56" w:rsidRPr="00AA6B56" w:rsidRDefault="00AA6B56" w:rsidP="00AA6B56">
      <w:pPr>
        <w:spacing w:after="0" w:line="240" w:lineRule="auto"/>
        <w:ind w:left="720" w:right="720"/>
        <w:rPr>
          <w:rFonts w:ascii="Arial" w:hAnsi="Arial" w:cs="Arial"/>
          <w:color w:val="000000" w:themeColor="text1"/>
          <w:kern w:val="0"/>
          <w:sz w:val="22"/>
          <w:szCs w:val="22"/>
          <w14:ligatures w14:val="none"/>
        </w:rPr>
      </w:pPr>
    </w:p>
    <w:p w14:paraId="748E2274" w14:textId="77777777" w:rsidR="00AA6B56" w:rsidRPr="00AA6B56" w:rsidRDefault="00AA6B56" w:rsidP="00AA6B5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w:t>
      </w:r>
    </w:p>
    <w:p w14:paraId="0BCCA2B9" w14:textId="77777777" w:rsidR="00AA6B56" w:rsidRPr="00AA6B56" w:rsidRDefault="00AA6B56" w:rsidP="00AA6B5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Clerk of the Senate</w:t>
      </w:r>
    </w:p>
    <w:p w14:paraId="448B39F2" w14:textId="77777777" w:rsidR="00AA6B56" w:rsidRPr="00AA6B56" w:rsidRDefault="00AA6B56" w:rsidP="00AA6B5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C3ACF3C" w14:textId="77777777" w:rsidR="00AA6B56" w:rsidRPr="00AA6B56" w:rsidRDefault="00AA6B56" w:rsidP="00AA6B5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72CEDDD" w14:textId="77777777" w:rsidR="00AA6B56" w:rsidRPr="00AA6B56" w:rsidRDefault="00AA6B56" w:rsidP="00AA6B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t>...............................................................</w:t>
      </w:r>
    </w:p>
    <w:p w14:paraId="41AE128C" w14:textId="77777777" w:rsidR="00AA6B56" w:rsidRPr="00AA6B56" w:rsidRDefault="00AA6B56" w:rsidP="00AA6B5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Clerk of the House of Delegates</w:t>
      </w:r>
    </w:p>
    <w:p w14:paraId="4E0A67D7" w14:textId="77777777" w:rsidR="00AA6B56" w:rsidRPr="00AA6B56" w:rsidRDefault="00AA6B56" w:rsidP="00AA6B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t xml:space="preserve">                </w:t>
      </w:r>
    </w:p>
    <w:p w14:paraId="003E7AED" w14:textId="77777777" w:rsidR="00AA6B56" w:rsidRPr="00AA6B56" w:rsidRDefault="00AA6B56" w:rsidP="00AA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7FE8513" w14:textId="77777777" w:rsidR="00AA6B56" w:rsidRPr="00AA6B56" w:rsidRDefault="00AA6B56" w:rsidP="00AA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A4425D5" w14:textId="77777777" w:rsidR="00AA6B56" w:rsidRPr="00AA6B56" w:rsidRDefault="00AA6B56" w:rsidP="00AA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Originated in the Senate.</w:t>
      </w:r>
    </w:p>
    <w:p w14:paraId="236C553E" w14:textId="77777777" w:rsidR="00AA6B56" w:rsidRPr="00AA6B56" w:rsidRDefault="00AA6B56" w:rsidP="00AA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E0EDE8E" w14:textId="77777777" w:rsidR="00AA6B56" w:rsidRPr="00AA6B56" w:rsidRDefault="00AA6B56" w:rsidP="00AA6B5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In effect 90 days from passage.</w:t>
      </w:r>
    </w:p>
    <w:p w14:paraId="6B7C9572" w14:textId="77777777" w:rsidR="00AA6B56" w:rsidRPr="00AA6B56" w:rsidRDefault="00AA6B56" w:rsidP="00AA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57E2888" w14:textId="77777777" w:rsidR="00AA6B56" w:rsidRPr="00AA6B56" w:rsidRDefault="00AA6B56" w:rsidP="00AA6B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3E5B575" w14:textId="77777777" w:rsidR="00AA6B56" w:rsidRPr="00AA6B56" w:rsidRDefault="00AA6B56" w:rsidP="00AA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E6F315B" w14:textId="77777777" w:rsidR="00AA6B56" w:rsidRPr="00AA6B56" w:rsidRDefault="00AA6B56" w:rsidP="00AA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AC5409C" w14:textId="77777777" w:rsidR="00AA6B56" w:rsidRPr="00AA6B56" w:rsidRDefault="00AA6B56" w:rsidP="00AA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t>...............................................................</w:t>
      </w:r>
    </w:p>
    <w:p w14:paraId="1C4C5E44" w14:textId="77777777" w:rsidR="00AA6B56" w:rsidRPr="00AA6B56" w:rsidRDefault="00AA6B56" w:rsidP="00AA6B5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President of the Senate</w:t>
      </w:r>
    </w:p>
    <w:p w14:paraId="38C91605" w14:textId="77777777" w:rsidR="00AA6B56" w:rsidRPr="00AA6B56" w:rsidRDefault="00AA6B56" w:rsidP="00AA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55E83F4" w14:textId="77777777" w:rsidR="00AA6B56" w:rsidRPr="00AA6B56" w:rsidRDefault="00AA6B56" w:rsidP="00AA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F8DBB7" w14:textId="77777777" w:rsidR="00AA6B56" w:rsidRPr="00AA6B56" w:rsidRDefault="00AA6B56" w:rsidP="00AA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t>...............................................................</w:t>
      </w:r>
    </w:p>
    <w:p w14:paraId="1711DE8A" w14:textId="77777777" w:rsidR="00AA6B56" w:rsidRPr="00AA6B56" w:rsidRDefault="00AA6B56" w:rsidP="00AA6B5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Speaker of the House of Delegates</w:t>
      </w:r>
    </w:p>
    <w:p w14:paraId="23930C8E" w14:textId="77777777" w:rsidR="00AA6B56" w:rsidRPr="00AA6B56" w:rsidRDefault="00AA6B56" w:rsidP="00AA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B5574CF" w14:textId="77777777" w:rsidR="00AA6B56" w:rsidRPr="00AA6B56" w:rsidRDefault="00AA6B56" w:rsidP="00AA6B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86EFF24" w14:textId="77777777" w:rsidR="00AA6B56" w:rsidRPr="00AA6B56" w:rsidRDefault="00AA6B56" w:rsidP="00AA6B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__________</w:t>
      </w:r>
    </w:p>
    <w:p w14:paraId="553EEF07" w14:textId="77777777" w:rsidR="00AA6B56" w:rsidRPr="00AA6B56" w:rsidRDefault="00AA6B56" w:rsidP="00AA6B5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A64CF8F" w14:textId="77777777" w:rsidR="00AA6B56" w:rsidRPr="00AA6B56" w:rsidRDefault="00AA6B56" w:rsidP="00AA6B5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387B8FFE" w14:textId="77777777" w:rsidR="00AA6B56" w:rsidRPr="00AA6B56" w:rsidRDefault="00AA6B56" w:rsidP="00AA6B5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74FE474" w14:textId="77777777" w:rsidR="00AA6B56" w:rsidRPr="00AA6B56" w:rsidRDefault="00AA6B56" w:rsidP="00AA6B5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ab/>
        <w:t>The within is ................................................ this the...........................................</w:t>
      </w:r>
    </w:p>
    <w:p w14:paraId="4EFC2688" w14:textId="77777777" w:rsidR="00AA6B56" w:rsidRPr="00AA6B56" w:rsidRDefault="00AA6B56" w:rsidP="00AA6B5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A5F1AEE" w14:textId="77777777" w:rsidR="00AA6B56" w:rsidRPr="00AA6B56" w:rsidRDefault="00AA6B56" w:rsidP="00AA6B5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Day of ..........................................................................................................., 2026.</w:t>
      </w:r>
    </w:p>
    <w:p w14:paraId="6D98E909" w14:textId="77777777" w:rsidR="00AA6B56" w:rsidRPr="00AA6B56" w:rsidRDefault="00AA6B56" w:rsidP="00AA6B5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E30F08A" w14:textId="77777777" w:rsidR="00AA6B56" w:rsidRPr="00AA6B56" w:rsidRDefault="00AA6B56" w:rsidP="00AA6B5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68891C2" w14:textId="77777777" w:rsidR="00AA6B56" w:rsidRPr="00AA6B56" w:rsidRDefault="00AA6B56" w:rsidP="00AA6B56">
      <w:pPr>
        <w:widowControl w:val="0"/>
        <w:spacing w:after="0" w:line="240" w:lineRule="auto"/>
        <w:ind w:left="720" w:right="720"/>
        <w:jc w:val="right"/>
        <w:rPr>
          <w:rFonts w:ascii="Arial" w:hAnsi="Arial" w:cs="Arial"/>
          <w:color w:val="000000" w:themeColor="text1"/>
          <w:kern w:val="0"/>
          <w:sz w:val="22"/>
          <w:szCs w:val="22"/>
          <w14:ligatures w14:val="none"/>
        </w:rPr>
      </w:pP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r>
      <w:r w:rsidRPr="00AA6B56">
        <w:rPr>
          <w:rFonts w:ascii="Arial" w:hAnsi="Arial" w:cs="Arial"/>
          <w:color w:val="000000" w:themeColor="text1"/>
          <w:kern w:val="0"/>
          <w:sz w:val="22"/>
          <w:szCs w:val="22"/>
          <w14:ligatures w14:val="none"/>
        </w:rPr>
        <w:tab/>
        <w:t>.............................................................</w:t>
      </w:r>
    </w:p>
    <w:p w14:paraId="504C9F16" w14:textId="77777777" w:rsidR="00AA6B56" w:rsidRPr="00AA6B56" w:rsidRDefault="00AA6B56" w:rsidP="00AA6B56">
      <w:pPr>
        <w:spacing w:after="0" w:line="456" w:lineRule="auto"/>
        <w:ind w:firstLine="720"/>
        <w:jc w:val="both"/>
        <w:rPr>
          <w:rFonts w:ascii="Arial" w:eastAsia="Calibri" w:hAnsi="Arial"/>
          <w:color w:val="000000"/>
          <w:kern w:val="0"/>
          <w:sz w:val="22"/>
          <w:szCs w:val="22"/>
          <w14:ligatures w14:val="none"/>
        </w:rPr>
      </w:pP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r>
      <w:r w:rsidRPr="00AA6B56">
        <w:rPr>
          <w:rFonts w:ascii="Arial" w:hAnsi="Arial" w:cs="Arial"/>
          <w:i/>
          <w:iCs/>
          <w:color w:val="000000" w:themeColor="text1"/>
          <w:kern w:val="0"/>
          <w:sz w:val="22"/>
          <w:szCs w:val="22"/>
          <w14:ligatures w14:val="none"/>
        </w:rPr>
        <w:tab/>
        <w:t>Governor</w:t>
      </w:r>
    </w:p>
    <w:p w14:paraId="3A121D5F" w14:textId="6C7D62E2" w:rsidR="00C33014" w:rsidRDefault="00C33014" w:rsidP="00C35F9C">
      <w:pPr>
        <w:pStyle w:val="SectionBody"/>
        <w:widowControl/>
      </w:pPr>
    </w:p>
    <w:sectPr w:rsidR="00C33014" w:rsidSect="00AA6B56">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C2CB" w14:textId="77777777" w:rsidR="000625E5" w:rsidRPr="00B844FE" w:rsidRDefault="000625E5" w:rsidP="00B844FE">
      <w:r>
        <w:separator/>
      </w:r>
    </w:p>
  </w:endnote>
  <w:endnote w:type="continuationSeparator" w:id="0">
    <w:p w14:paraId="58B5F5B0" w14:textId="77777777" w:rsidR="000625E5" w:rsidRPr="00B844FE" w:rsidRDefault="000625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4DA7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304A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29F9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C115" w14:textId="77777777" w:rsidR="000625E5" w:rsidRDefault="000625E5" w:rsidP="00DD47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D41ECB" w14:textId="77777777" w:rsidR="000625E5" w:rsidRPr="00EC3526" w:rsidRDefault="000625E5" w:rsidP="00EC35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E91B" w14:textId="77777777" w:rsidR="000625E5" w:rsidRPr="00DD4754" w:rsidRDefault="000625E5" w:rsidP="00DD47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94C1" w14:textId="77777777" w:rsidR="000625E5" w:rsidRDefault="000625E5" w:rsidP="00161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057BDD" w14:textId="77777777" w:rsidR="000625E5" w:rsidRPr="00DD4754" w:rsidRDefault="000625E5" w:rsidP="00DD47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A1CB" w14:textId="77777777" w:rsidR="00AA6B56" w:rsidRDefault="00AA6B5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8DD83D" w14:textId="77777777" w:rsidR="00AA6B56" w:rsidRPr="00775992" w:rsidRDefault="00AA6B5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684D" w14:textId="77777777" w:rsidR="000625E5" w:rsidRPr="00B844FE" w:rsidRDefault="000625E5" w:rsidP="00B844FE">
      <w:r>
        <w:separator/>
      </w:r>
    </w:p>
  </w:footnote>
  <w:footnote w:type="continuationSeparator" w:id="0">
    <w:p w14:paraId="52AEA2A6" w14:textId="77777777" w:rsidR="000625E5" w:rsidRPr="00B844FE" w:rsidRDefault="000625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E17A" w14:textId="77777777" w:rsidR="002A0269" w:rsidRPr="00B844FE" w:rsidRDefault="002E766F">
    <w:pPr>
      <w:pStyle w:val="Header"/>
    </w:pPr>
    <w:sdt>
      <w:sdtPr>
        <w:id w:val="-684364211"/>
        <w:placeholder>
          <w:docPart w:val="89BCB62AF4A64A7782C2186331052D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BCB62AF4A64A7782C2186331052D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F772" w14:textId="4B31D51B" w:rsidR="00C33014" w:rsidRPr="00686E9A" w:rsidRDefault="000E2F8F"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text/>
      </w:sdtPr>
      <w:sdtEndPr/>
      <w:sdtContent>
        <w:r w:rsidR="000625E5">
          <w:rPr>
            <w:sz w:val="22"/>
            <w:szCs w:val="22"/>
          </w:rPr>
          <w:t>SB</w:t>
        </w:r>
      </w:sdtContent>
    </w:sdt>
    <w:r w:rsidR="007A5259" w:rsidRPr="00686E9A">
      <w:rPr>
        <w:sz w:val="22"/>
        <w:szCs w:val="22"/>
      </w:rPr>
      <w:t xml:space="preserve"> </w:t>
    </w:r>
    <w:r w:rsidR="0029310D">
      <w:rPr>
        <w:sz w:val="22"/>
        <w:szCs w:val="22"/>
      </w:rPr>
      <w:t>906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11E3C">
          <w:rPr>
            <w:sz w:val="22"/>
            <w:szCs w:val="22"/>
          </w:rPr>
          <w:t xml:space="preserve">     </w:t>
        </w:r>
      </w:sdtContent>
    </w:sdt>
  </w:p>
  <w:p w14:paraId="506E7C5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31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5C13" w14:textId="77777777" w:rsidR="000625E5" w:rsidRPr="00EC3526" w:rsidRDefault="000625E5" w:rsidP="00EC35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50F5" w14:textId="0D9F5EE0" w:rsidR="000625E5" w:rsidRPr="00EC3526" w:rsidRDefault="000E2F8F" w:rsidP="00EC3526">
    <w:pPr>
      <w:pStyle w:val="Header"/>
    </w:pPr>
    <w:r>
      <w:t>Enr</w:t>
    </w:r>
    <w:r w:rsidR="000625E5">
      <w:t xml:space="preserve"> SB</w:t>
    </w:r>
    <w:r w:rsidR="001A6863">
      <w:t xml:space="preserve"> 906</w:t>
    </w:r>
    <w:r w:rsidR="000625E5">
      <w:tab/>
    </w:r>
    <w:r w:rsidR="000625E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51B5" w14:textId="77777777" w:rsidR="000625E5" w:rsidRPr="00EC3526" w:rsidRDefault="000625E5" w:rsidP="00EC35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E024" w14:textId="77777777" w:rsidR="00AA6B56" w:rsidRPr="00775992" w:rsidRDefault="00AA6B5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E5"/>
    <w:rsid w:val="0000526A"/>
    <w:rsid w:val="000573A9"/>
    <w:rsid w:val="000625E5"/>
    <w:rsid w:val="00085D22"/>
    <w:rsid w:val="00093AB0"/>
    <w:rsid w:val="000C5C77"/>
    <w:rsid w:val="000E2F8F"/>
    <w:rsid w:val="000E3912"/>
    <w:rsid w:val="0010070F"/>
    <w:rsid w:val="00130989"/>
    <w:rsid w:val="00135E65"/>
    <w:rsid w:val="0015112E"/>
    <w:rsid w:val="001552E7"/>
    <w:rsid w:val="001566B4"/>
    <w:rsid w:val="00184942"/>
    <w:rsid w:val="001A66B7"/>
    <w:rsid w:val="001A6863"/>
    <w:rsid w:val="001C279E"/>
    <w:rsid w:val="001D459E"/>
    <w:rsid w:val="0020151F"/>
    <w:rsid w:val="00211F02"/>
    <w:rsid w:val="0022348D"/>
    <w:rsid w:val="00236100"/>
    <w:rsid w:val="0027011C"/>
    <w:rsid w:val="00274200"/>
    <w:rsid w:val="00275740"/>
    <w:rsid w:val="0029310D"/>
    <w:rsid w:val="002A0269"/>
    <w:rsid w:val="002E766F"/>
    <w:rsid w:val="00303684"/>
    <w:rsid w:val="00311E3C"/>
    <w:rsid w:val="00314177"/>
    <w:rsid w:val="003143F5"/>
    <w:rsid w:val="00314854"/>
    <w:rsid w:val="00321DD7"/>
    <w:rsid w:val="00323F9E"/>
    <w:rsid w:val="00394191"/>
    <w:rsid w:val="003C51CD"/>
    <w:rsid w:val="003C6034"/>
    <w:rsid w:val="00400B5C"/>
    <w:rsid w:val="00417480"/>
    <w:rsid w:val="00433263"/>
    <w:rsid w:val="004368E0"/>
    <w:rsid w:val="004C13DD"/>
    <w:rsid w:val="004D3ABE"/>
    <w:rsid w:val="004E3441"/>
    <w:rsid w:val="00500579"/>
    <w:rsid w:val="00572702"/>
    <w:rsid w:val="005A49CB"/>
    <w:rsid w:val="005A5366"/>
    <w:rsid w:val="005E1C6F"/>
    <w:rsid w:val="005E79FA"/>
    <w:rsid w:val="006369EB"/>
    <w:rsid w:val="00637E73"/>
    <w:rsid w:val="006865E9"/>
    <w:rsid w:val="00686E9A"/>
    <w:rsid w:val="00691F3E"/>
    <w:rsid w:val="00694BFB"/>
    <w:rsid w:val="006A106B"/>
    <w:rsid w:val="006C523D"/>
    <w:rsid w:val="006D4036"/>
    <w:rsid w:val="0074081B"/>
    <w:rsid w:val="00766AD0"/>
    <w:rsid w:val="007A5259"/>
    <w:rsid w:val="007A7081"/>
    <w:rsid w:val="007F1CF5"/>
    <w:rsid w:val="008137E1"/>
    <w:rsid w:val="00834EDE"/>
    <w:rsid w:val="0087204B"/>
    <w:rsid w:val="008736AA"/>
    <w:rsid w:val="008A56A3"/>
    <w:rsid w:val="008D275D"/>
    <w:rsid w:val="00946186"/>
    <w:rsid w:val="00980327"/>
    <w:rsid w:val="00986478"/>
    <w:rsid w:val="009B5557"/>
    <w:rsid w:val="009F1067"/>
    <w:rsid w:val="00A31E01"/>
    <w:rsid w:val="00A527AD"/>
    <w:rsid w:val="00A53CD4"/>
    <w:rsid w:val="00A718CF"/>
    <w:rsid w:val="00AA069B"/>
    <w:rsid w:val="00AA6B56"/>
    <w:rsid w:val="00AE48A0"/>
    <w:rsid w:val="00AE61BE"/>
    <w:rsid w:val="00B16F25"/>
    <w:rsid w:val="00B24422"/>
    <w:rsid w:val="00B2672D"/>
    <w:rsid w:val="00B52288"/>
    <w:rsid w:val="00B63218"/>
    <w:rsid w:val="00B66B81"/>
    <w:rsid w:val="00B71E6F"/>
    <w:rsid w:val="00B80C20"/>
    <w:rsid w:val="00B844FE"/>
    <w:rsid w:val="00B86B4F"/>
    <w:rsid w:val="00BA1F84"/>
    <w:rsid w:val="00BC562B"/>
    <w:rsid w:val="00C33014"/>
    <w:rsid w:val="00C33434"/>
    <w:rsid w:val="00C34869"/>
    <w:rsid w:val="00C35F9C"/>
    <w:rsid w:val="00C42EB6"/>
    <w:rsid w:val="00C62327"/>
    <w:rsid w:val="00C85096"/>
    <w:rsid w:val="00CB20EF"/>
    <w:rsid w:val="00CC1F3B"/>
    <w:rsid w:val="00CD12CB"/>
    <w:rsid w:val="00CD36CF"/>
    <w:rsid w:val="00CF1DCA"/>
    <w:rsid w:val="00D3041D"/>
    <w:rsid w:val="00D579FC"/>
    <w:rsid w:val="00D7286A"/>
    <w:rsid w:val="00D81C16"/>
    <w:rsid w:val="00DA4D87"/>
    <w:rsid w:val="00DE526B"/>
    <w:rsid w:val="00DF199D"/>
    <w:rsid w:val="00E01542"/>
    <w:rsid w:val="00E365F1"/>
    <w:rsid w:val="00E53523"/>
    <w:rsid w:val="00E62F48"/>
    <w:rsid w:val="00E831B3"/>
    <w:rsid w:val="00E95FBC"/>
    <w:rsid w:val="00EC5E63"/>
    <w:rsid w:val="00EC6BC9"/>
    <w:rsid w:val="00EE70CB"/>
    <w:rsid w:val="00F0282E"/>
    <w:rsid w:val="00F41CA2"/>
    <w:rsid w:val="00F443C0"/>
    <w:rsid w:val="00F62EFB"/>
    <w:rsid w:val="00F74702"/>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D243C"/>
  <w15:chartTrackingRefBased/>
  <w15:docId w15:val="{47448C8D-7254-4A8C-9702-8237F78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14177"/>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314177"/>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625E5"/>
    <w:rPr>
      <w:rFonts w:eastAsia="Calibri"/>
      <w:b/>
      <w:caps/>
      <w:color w:val="000000"/>
      <w:sz w:val="24"/>
    </w:rPr>
  </w:style>
  <w:style w:type="character" w:customStyle="1" w:styleId="SectionBodyChar">
    <w:name w:val="Section Body Char"/>
    <w:link w:val="SectionBody"/>
    <w:rsid w:val="000625E5"/>
    <w:rPr>
      <w:rFonts w:eastAsia="Calibri"/>
      <w:color w:val="000000"/>
    </w:rPr>
  </w:style>
  <w:style w:type="character" w:styleId="PageNumber">
    <w:name w:val="page number"/>
    <w:basedOn w:val="DefaultParagraphFont"/>
    <w:uiPriority w:val="99"/>
    <w:semiHidden/>
    <w:locked/>
    <w:rsid w:val="0006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2F7F3334644C7F89BE9DFDAAC0EFB7"/>
        <w:category>
          <w:name w:val="General"/>
          <w:gallery w:val="placeholder"/>
        </w:category>
        <w:types>
          <w:type w:val="bbPlcHdr"/>
        </w:types>
        <w:behaviors>
          <w:behavior w:val="content"/>
        </w:behaviors>
        <w:guid w:val="{6718C587-7D57-44F6-91DC-CE5F69CC73DA}"/>
      </w:docPartPr>
      <w:docPartBody>
        <w:p w:rsidR="0065157F" w:rsidRDefault="0065157F">
          <w:pPr>
            <w:pStyle w:val="4B2F7F3334644C7F89BE9DFDAAC0EFB7"/>
          </w:pPr>
          <w:r w:rsidRPr="00B844FE">
            <w:t>Prefix Text</w:t>
          </w:r>
        </w:p>
      </w:docPartBody>
    </w:docPart>
    <w:docPart>
      <w:docPartPr>
        <w:name w:val="89BCB62AF4A64A7782C2186331052D72"/>
        <w:category>
          <w:name w:val="General"/>
          <w:gallery w:val="placeholder"/>
        </w:category>
        <w:types>
          <w:type w:val="bbPlcHdr"/>
        </w:types>
        <w:behaviors>
          <w:behavior w:val="content"/>
        </w:behaviors>
        <w:guid w:val="{9CB7971E-51A6-4692-AB1C-3854F56037F8}"/>
      </w:docPartPr>
      <w:docPartBody>
        <w:p w:rsidR="0065157F" w:rsidRDefault="0065157F">
          <w:pPr>
            <w:pStyle w:val="89BCB62AF4A64A7782C2186331052D72"/>
          </w:pPr>
          <w:r w:rsidRPr="00B844FE">
            <w:t>[Type here]</w:t>
          </w:r>
        </w:p>
      </w:docPartBody>
    </w:docPart>
    <w:docPart>
      <w:docPartPr>
        <w:name w:val="041213CE986B43D7BF21A6E07B15F65B"/>
        <w:category>
          <w:name w:val="General"/>
          <w:gallery w:val="placeholder"/>
        </w:category>
        <w:types>
          <w:type w:val="bbPlcHdr"/>
        </w:types>
        <w:behaviors>
          <w:behavior w:val="content"/>
        </w:behaviors>
        <w:guid w:val="{A7206759-3324-49D3-956E-EFA9F8D7028B}"/>
      </w:docPartPr>
      <w:docPartBody>
        <w:p w:rsidR="0065157F" w:rsidRDefault="0065157F">
          <w:pPr>
            <w:pStyle w:val="041213CE986B43D7BF21A6E07B15F65B"/>
          </w:pPr>
          <w:r w:rsidRPr="00B844FE">
            <w:t>Number</w:t>
          </w:r>
        </w:p>
      </w:docPartBody>
    </w:docPart>
    <w:docPart>
      <w:docPartPr>
        <w:name w:val="69B273E9412D4378BC506F7DCE43FA2A"/>
        <w:category>
          <w:name w:val="General"/>
          <w:gallery w:val="placeholder"/>
        </w:category>
        <w:types>
          <w:type w:val="bbPlcHdr"/>
        </w:types>
        <w:behaviors>
          <w:behavior w:val="content"/>
        </w:behaviors>
        <w:guid w:val="{B68427B3-47D3-4D57-92AA-533F555D94C8}"/>
      </w:docPartPr>
      <w:docPartBody>
        <w:p w:rsidR="0065157F" w:rsidRDefault="0065157F">
          <w:pPr>
            <w:pStyle w:val="69B273E9412D4378BC506F7DCE43FA2A"/>
          </w:pPr>
          <w:r w:rsidRPr="00B844FE">
            <w:t>Enter Sponsors Here</w:t>
          </w:r>
        </w:p>
      </w:docPartBody>
    </w:docPart>
    <w:docPart>
      <w:docPartPr>
        <w:name w:val="5459C704C4B642549346E042A9FC6BC9"/>
        <w:category>
          <w:name w:val="General"/>
          <w:gallery w:val="placeholder"/>
        </w:category>
        <w:types>
          <w:type w:val="bbPlcHdr"/>
        </w:types>
        <w:behaviors>
          <w:behavior w:val="content"/>
        </w:behaviors>
        <w:guid w:val="{88A9F954-FDB9-4638-91AA-0EEDBEB2840C}"/>
      </w:docPartPr>
      <w:docPartBody>
        <w:p w:rsidR="0065157F" w:rsidRDefault="0065157F">
          <w:pPr>
            <w:pStyle w:val="5459C704C4B642549346E042A9FC6B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7F"/>
    <w:rsid w:val="00130989"/>
    <w:rsid w:val="00417480"/>
    <w:rsid w:val="00433263"/>
    <w:rsid w:val="005A49CB"/>
    <w:rsid w:val="005E1C6F"/>
    <w:rsid w:val="005E79FA"/>
    <w:rsid w:val="0065157F"/>
    <w:rsid w:val="0074081B"/>
    <w:rsid w:val="008137E1"/>
    <w:rsid w:val="0087204B"/>
    <w:rsid w:val="00B2672D"/>
    <w:rsid w:val="00B52288"/>
    <w:rsid w:val="00D7286A"/>
    <w:rsid w:val="00EC6BC9"/>
    <w:rsid w:val="00F7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2F7F3334644C7F89BE9DFDAAC0EFB7">
    <w:name w:val="4B2F7F3334644C7F89BE9DFDAAC0EFB7"/>
  </w:style>
  <w:style w:type="paragraph" w:customStyle="1" w:styleId="89BCB62AF4A64A7782C2186331052D72">
    <w:name w:val="89BCB62AF4A64A7782C2186331052D72"/>
  </w:style>
  <w:style w:type="paragraph" w:customStyle="1" w:styleId="041213CE986B43D7BF21A6E07B15F65B">
    <w:name w:val="041213CE986B43D7BF21A6E07B15F65B"/>
  </w:style>
  <w:style w:type="paragraph" w:customStyle="1" w:styleId="69B273E9412D4378BC506F7DCE43FA2A">
    <w:name w:val="69B273E9412D4378BC506F7DCE43FA2A"/>
  </w:style>
  <w:style w:type="character" w:styleId="PlaceholderText">
    <w:name w:val="Placeholder Text"/>
    <w:basedOn w:val="DefaultParagraphFont"/>
    <w:uiPriority w:val="99"/>
    <w:semiHidden/>
    <w:rPr>
      <w:color w:val="808080"/>
    </w:rPr>
  </w:style>
  <w:style w:type="paragraph" w:customStyle="1" w:styleId="5459C704C4B642549346E042A9FC6BC9">
    <w:name w:val="5459C704C4B642549346E042A9FC6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27</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2026-03-18T13:16:00Z</cp:lastPrinted>
  <dcterms:created xsi:type="dcterms:W3CDTF">2026-03-18T13:16:00Z</dcterms:created>
  <dcterms:modified xsi:type="dcterms:W3CDTF">2026-03-18T13:16:00Z</dcterms:modified>
</cp:coreProperties>
</file>